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EECD6" w14:textId="77777777" w:rsidR="001E24D1" w:rsidRDefault="001E24D1"/>
    <w:p w14:paraId="376A78CB" w14:textId="2EA3B761" w:rsidR="001E24D1" w:rsidRPr="001E24D1" w:rsidRDefault="001E24D1">
      <w:pPr>
        <w:rPr>
          <w:b/>
          <w:bCs/>
          <w:sz w:val="36"/>
          <w:szCs w:val="36"/>
        </w:rPr>
      </w:pPr>
      <w:r>
        <w:t xml:space="preserve">  </w:t>
      </w:r>
      <w:r>
        <w:rPr>
          <w:b/>
          <w:bCs/>
          <w:sz w:val="36"/>
          <w:szCs w:val="36"/>
        </w:rPr>
        <w:t xml:space="preserve">Checklista för tävling i </w:t>
      </w:r>
      <w:proofErr w:type="spellStart"/>
      <w:r>
        <w:rPr>
          <w:b/>
          <w:bCs/>
          <w:sz w:val="36"/>
          <w:szCs w:val="36"/>
        </w:rPr>
        <w:t>supermoto</w:t>
      </w:r>
      <w:proofErr w:type="spellEnd"/>
    </w:p>
    <w:tbl>
      <w:tblPr>
        <w:tblStyle w:val="Tabellrutnt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709"/>
        <w:gridCol w:w="1843"/>
        <w:gridCol w:w="1666"/>
      </w:tblGrid>
      <w:tr w:rsidR="001E24D1" w14:paraId="5D0BB378" w14:textId="77777777" w:rsidTr="006C4B47">
        <w:tc>
          <w:tcPr>
            <w:tcW w:w="4678" w:type="dxa"/>
          </w:tcPr>
          <w:p w14:paraId="1F81D603" w14:textId="77777777" w:rsidR="001E24D1" w:rsidRPr="0013444C" w:rsidRDefault="001E24D1" w:rsidP="006C4B47">
            <w:pPr>
              <w:rPr>
                <w:rFonts w:ascii="Arial" w:hAnsi="Arial" w:cs="Arial"/>
                <w:b/>
              </w:rPr>
            </w:pPr>
            <w:r w:rsidRPr="0013444C">
              <w:rPr>
                <w:rFonts w:ascii="Arial" w:hAnsi="Arial" w:cs="Arial"/>
                <w:b/>
              </w:rPr>
              <w:t>Uppgift</w:t>
            </w:r>
          </w:p>
        </w:tc>
        <w:tc>
          <w:tcPr>
            <w:tcW w:w="567" w:type="dxa"/>
          </w:tcPr>
          <w:p w14:paraId="52FC0383" w14:textId="77777777" w:rsidR="001E24D1" w:rsidRPr="0013444C" w:rsidRDefault="001E24D1" w:rsidP="006C4B47">
            <w:pPr>
              <w:rPr>
                <w:rFonts w:ascii="Arial" w:hAnsi="Arial" w:cs="Arial"/>
                <w:b/>
              </w:rPr>
            </w:pPr>
            <w:r w:rsidRPr="0013444C">
              <w:rPr>
                <w:rFonts w:ascii="Arial" w:hAnsi="Arial" w:cs="Arial"/>
                <w:b/>
              </w:rPr>
              <w:t>Ok</w:t>
            </w:r>
          </w:p>
        </w:tc>
        <w:tc>
          <w:tcPr>
            <w:tcW w:w="709" w:type="dxa"/>
          </w:tcPr>
          <w:p w14:paraId="291F8AF0" w14:textId="77777777" w:rsidR="001E24D1" w:rsidRPr="0013444C" w:rsidRDefault="001E24D1" w:rsidP="006C4B47">
            <w:pPr>
              <w:rPr>
                <w:rFonts w:ascii="Arial" w:hAnsi="Arial" w:cs="Arial"/>
                <w:b/>
              </w:rPr>
            </w:pPr>
            <w:r w:rsidRPr="0013444C">
              <w:rPr>
                <w:rFonts w:ascii="Arial" w:hAnsi="Arial" w:cs="Arial"/>
                <w:b/>
              </w:rPr>
              <w:t>Nej</w:t>
            </w:r>
          </w:p>
        </w:tc>
        <w:tc>
          <w:tcPr>
            <w:tcW w:w="1843" w:type="dxa"/>
          </w:tcPr>
          <w:p w14:paraId="3A21E491" w14:textId="77777777" w:rsidR="001E24D1" w:rsidRPr="0013444C" w:rsidRDefault="001E24D1" w:rsidP="006C4B47">
            <w:pPr>
              <w:rPr>
                <w:rFonts w:ascii="Arial" w:hAnsi="Arial" w:cs="Arial"/>
                <w:b/>
              </w:rPr>
            </w:pPr>
            <w:proofErr w:type="gramStart"/>
            <w:r w:rsidRPr="0013444C">
              <w:rPr>
                <w:rFonts w:ascii="Arial" w:hAnsi="Arial" w:cs="Arial"/>
                <w:b/>
              </w:rPr>
              <w:t>2:a</w:t>
            </w:r>
            <w:proofErr w:type="gramEnd"/>
            <w:r w:rsidRPr="0013444C">
              <w:rPr>
                <w:rFonts w:ascii="Arial" w:hAnsi="Arial" w:cs="Arial"/>
                <w:b/>
              </w:rPr>
              <w:t xml:space="preserve"> kontrollen</w:t>
            </w:r>
          </w:p>
        </w:tc>
        <w:tc>
          <w:tcPr>
            <w:tcW w:w="1666" w:type="dxa"/>
          </w:tcPr>
          <w:p w14:paraId="414A5E2D" w14:textId="77777777" w:rsidR="001E24D1" w:rsidRPr="0013444C" w:rsidRDefault="001E24D1" w:rsidP="006C4B47">
            <w:pPr>
              <w:rPr>
                <w:rFonts w:ascii="Arial" w:hAnsi="Arial" w:cs="Arial"/>
                <w:b/>
              </w:rPr>
            </w:pPr>
            <w:r w:rsidRPr="0013444C">
              <w:rPr>
                <w:rFonts w:ascii="Arial" w:hAnsi="Arial" w:cs="Arial"/>
                <w:b/>
              </w:rPr>
              <w:t>Kommentar</w:t>
            </w:r>
          </w:p>
        </w:tc>
      </w:tr>
      <w:tr w:rsidR="001E24D1" w14:paraId="1AD844EC" w14:textId="77777777" w:rsidTr="006C4B47">
        <w:tc>
          <w:tcPr>
            <w:tcW w:w="4678" w:type="dxa"/>
          </w:tcPr>
          <w:p w14:paraId="24F0FB9B" w14:textId="77777777" w:rsidR="001E24D1" w:rsidRPr="0013444C" w:rsidRDefault="001E24D1" w:rsidP="006C4B47">
            <w:pPr>
              <w:rPr>
                <w:rFonts w:ascii="Arial" w:hAnsi="Arial" w:cs="Arial"/>
              </w:rPr>
            </w:pPr>
            <w:r w:rsidRPr="0013444C"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</w:rPr>
              <w:t xml:space="preserve">  </w:t>
            </w:r>
            <w:r w:rsidRPr="0013444C">
              <w:rPr>
                <w:rFonts w:ascii="Arial" w:hAnsi="Arial" w:cs="Arial"/>
              </w:rPr>
              <w:t>Tävlingsledning och säkerhet</w:t>
            </w:r>
          </w:p>
        </w:tc>
        <w:tc>
          <w:tcPr>
            <w:tcW w:w="567" w:type="dxa"/>
          </w:tcPr>
          <w:p w14:paraId="4BF12A32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DECA58A" w14:textId="77777777" w:rsidR="001E24D1" w:rsidRPr="0013444C" w:rsidRDefault="001E24D1" w:rsidP="006C4B47">
            <w:pPr>
              <w:ind w:left="34" w:hanging="34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A97961E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14:paraId="2466E7D3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</w:tr>
      <w:tr w:rsidR="001E24D1" w14:paraId="0E7B30BD" w14:textId="77777777" w:rsidTr="006C4B47">
        <w:tc>
          <w:tcPr>
            <w:tcW w:w="4678" w:type="dxa"/>
          </w:tcPr>
          <w:p w14:paraId="75D8DF35" w14:textId="77777777" w:rsidR="001E24D1" w:rsidRPr="0013444C" w:rsidRDefault="001E24D1" w:rsidP="006C4B47">
            <w:pPr>
              <w:rPr>
                <w:rFonts w:ascii="Arial" w:hAnsi="Arial" w:cs="Arial"/>
              </w:rPr>
            </w:pPr>
            <w:r w:rsidRPr="0013444C"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</w:rPr>
              <w:t xml:space="preserve">  </w:t>
            </w:r>
            <w:r w:rsidRPr="0013444C">
              <w:rPr>
                <w:rFonts w:ascii="Arial" w:hAnsi="Arial" w:cs="Arial"/>
              </w:rPr>
              <w:t>Tillfartsvägar och skyltning</w:t>
            </w:r>
          </w:p>
        </w:tc>
        <w:tc>
          <w:tcPr>
            <w:tcW w:w="567" w:type="dxa"/>
          </w:tcPr>
          <w:p w14:paraId="1BF7ED6A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15BCA69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970DBE4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14:paraId="49B060B7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</w:tr>
      <w:tr w:rsidR="001E24D1" w14:paraId="39DABBB9" w14:textId="77777777" w:rsidTr="006C4B47">
        <w:tc>
          <w:tcPr>
            <w:tcW w:w="4678" w:type="dxa"/>
          </w:tcPr>
          <w:p w14:paraId="2709777D" w14:textId="77777777" w:rsidR="001E24D1" w:rsidRPr="0013444C" w:rsidRDefault="001E24D1" w:rsidP="006C4B47">
            <w:pPr>
              <w:rPr>
                <w:rFonts w:ascii="Arial" w:hAnsi="Arial" w:cs="Arial"/>
              </w:rPr>
            </w:pPr>
            <w:r w:rsidRPr="0013444C"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13444C">
              <w:rPr>
                <w:rFonts w:ascii="Arial" w:hAnsi="Arial" w:cs="Arial"/>
              </w:rPr>
              <w:t>Raceoffice</w:t>
            </w:r>
            <w:proofErr w:type="spellEnd"/>
          </w:p>
        </w:tc>
        <w:tc>
          <w:tcPr>
            <w:tcW w:w="567" w:type="dxa"/>
          </w:tcPr>
          <w:p w14:paraId="3139AC0F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C8A9764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BDE85EF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14:paraId="62C4FAEA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</w:tr>
      <w:tr w:rsidR="001E24D1" w14:paraId="4C6ED0E2" w14:textId="77777777" w:rsidTr="006C4B47">
        <w:tc>
          <w:tcPr>
            <w:tcW w:w="4678" w:type="dxa"/>
          </w:tcPr>
          <w:p w14:paraId="17608472" w14:textId="77777777" w:rsidR="001E24D1" w:rsidRPr="0013444C" w:rsidRDefault="001E24D1" w:rsidP="006C4B47">
            <w:pPr>
              <w:rPr>
                <w:rFonts w:ascii="Arial" w:hAnsi="Arial" w:cs="Arial"/>
              </w:rPr>
            </w:pPr>
            <w:r w:rsidRPr="0013444C">
              <w:rPr>
                <w:rFonts w:ascii="Arial" w:hAnsi="Arial" w:cs="Arial"/>
              </w:rPr>
              <w:t xml:space="preserve">4. </w:t>
            </w:r>
            <w:r>
              <w:rPr>
                <w:rFonts w:ascii="Arial" w:hAnsi="Arial" w:cs="Arial"/>
              </w:rPr>
              <w:t xml:space="preserve">  </w:t>
            </w:r>
            <w:r w:rsidRPr="0013444C">
              <w:rPr>
                <w:rFonts w:ascii="Arial" w:hAnsi="Arial" w:cs="Arial"/>
              </w:rPr>
              <w:t>Parkeringsdepå, förare, team</w:t>
            </w:r>
          </w:p>
        </w:tc>
        <w:tc>
          <w:tcPr>
            <w:tcW w:w="567" w:type="dxa"/>
          </w:tcPr>
          <w:p w14:paraId="6CC5D3E4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C5EC0CB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A172C66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14:paraId="460F1A40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</w:tr>
      <w:tr w:rsidR="001E24D1" w14:paraId="23B0E9DA" w14:textId="77777777" w:rsidTr="006C4B47">
        <w:tc>
          <w:tcPr>
            <w:tcW w:w="4678" w:type="dxa"/>
          </w:tcPr>
          <w:p w14:paraId="52503A74" w14:textId="77777777" w:rsidR="001E24D1" w:rsidRPr="0013444C" w:rsidRDefault="001E24D1" w:rsidP="006C4B47">
            <w:pPr>
              <w:rPr>
                <w:rFonts w:ascii="Arial" w:hAnsi="Arial" w:cs="Arial"/>
              </w:rPr>
            </w:pPr>
            <w:r w:rsidRPr="0013444C">
              <w:rPr>
                <w:rFonts w:ascii="Arial" w:hAnsi="Arial" w:cs="Arial"/>
              </w:rPr>
              <w:t xml:space="preserve">5. </w:t>
            </w:r>
            <w:r>
              <w:rPr>
                <w:rFonts w:ascii="Arial" w:hAnsi="Arial" w:cs="Arial"/>
              </w:rPr>
              <w:t xml:space="preserve">  </w:t>
            </w:r>
            <w:r w:rsidRPr="0013444C">
              <w:rPr>
                <w:rFonts w:ascii="Arial" w:hAnsi="Arial" w:cs="Arial"/>
              </w:rPr>
              <w:t>Publikparkering</w:t>
            </w:r>
          </w:p>
        </w:tc>
        <w:tc>
          <w:tcPr>
            <w:tcW w:w="567" w:type="dxa"/>
          </w:tcPr>
          <w:p w14:paraId="6ADF5180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44681C8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FED86E2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14:paraId="065C72E8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</w:tr>
      <w:tr w:rsidR="001E24D1" w14:paraId="2E11C4E0" w14:textId="77777777" w:rsidTr="006C4B47">
        <w:tc>
          <w:tcPr>
            <w:tcW w:w="4678" w:type="dxa"/>
          </w:tcPr>
          <w:p w14:paraId="5508132E" w14:textId="77777777" w:rsidR="001E24D1" w:rsidRPr="0013444C" w:rsidRDefault="001E24D1" w:rsidP="006C4B47">
            <w:pPr>
              <w:rPr>
                <w:rFonts w:ascii="Arial" w:hAnsi="Arial" w:cs="Arial"/>
              </w:rPr>
            </w:pPr>
            <w:r w:rsidRPr="0013444C">
              <w:rPr>
                <w:rFonts w:ascii="Arial" w:hAnsi="Arial" w:cs="Arial"/>
              </w:rPr>
              <w:t xml:space="preserve">6. </w:t>
            </w:r>
            <w:r>
              <w:rPr>
                <w:rFonts w:ascii="Arial" w:hAnsi="Arial" w:cs="Arial"/>
              </w:rPr>
              <w:t xml:space="preserve">  </w:t>
            </w:r>
            <w:r w:rsidRPr="0013444C">
              <w:rPr>
                <w:rFonts w:ascii="Arial" w:hAnsi="Arial" w:cs="Arial"/>
              </w:rPr>
              <w:t>Mediacenter</w:t>
            </w:r>
          </w:p>
        </w:tc>
        <w:tc>
          <w:tcPr>
            <w:tcW w:w="567" w:type="dxa"/>
          </w:tcPr>
          <w:p w14:paraId="31D4B463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8190A4A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3AC87F0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14:paraId="0CE7A781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</w:tr>
      <w:tr w:rsidR="001E24D1" w14:paraId="11C0EFD5" w14:textId="77777777" w:rsidTr="006C4B47">
        <w:tc>
          <w:tcPr>
            <w:tcW w:w="4678" w:type="dxa"/>
          </w:tcPr>
          <w:p w14:paraId="7ABA8403" w14:textId="77777777" w:rsidR="001E24D1" w:rsidRPr="0013444C" w:rsidRDefault="001E24D1" w:rsidP="006C4B47">
            <w:pPr>
              <w:rPr>
                <w:rFonts w:ascii="Arial" w:hAnsi="Arial" w:cs="Arial"/>
              </w:rPr>
            </w:pPr>
            <w:r w:rsidRPr="0013444C">
              <w:rPr>
                <w:rFonts w:ascii="Arial" w:hAnsi="Arial" w:cs="Arial"/>
              </w:rPr>
              <w:t xml:space="preserve">7. </w:t>
            </w:r>
            <w:r>
              <w:rPr>
                <w:rFonts w:ascii="Arial" w:hAnsi="Arial" w:cs="Arial"/>
              </w:rPr>
              <w:t xml:space="preserve">  </w:t>
            </w:r>
            <w:r w:rsidRPr="0013444C">
              <w:rPr>
                <w:rFonts w:ascii="Arial" w:hAnsi="Arial" w:cs="Arial"/>
              </w:rPr>
              <w:t>Besiktning och ljudmätning</w:t>
            </w:r>
          </w:p>
        </w:tc>
        <w:tc>
          <w:tcPr>
            <w:tcW w:w="567" w:type="dxa"/>
          </w:tcPr>
          <w:p w14:paraId="60676199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91803D2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95775F1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14:paraId="1B5472B3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</w:tr>
      <w:tr w:rsidR="001E24D1" w14:paraId="165D9388" w14:textId="77777777" w:rsidTr="006C4B47">
        <w:tc>
          <w:tcPr>
            <w:tcW w:w="4678" w:type="dxa"/>
          </w:tcPr>
          <w:p w14:paraId="31BD77B3" w14:textId="77777777" w:rsidR="001E24D1" w:rsidRPr="0013444C" w:rsidRDefault="001E24D1" w:rsidP="006C4B47">
            <w:pPr>
              <w:rPr>
                <w:rFonts w:ascii="Arial" w:hAnsi="Arial" w:cs="Arial"/>
              </w:rPr>
            </w:pPr>
            <w:r w:rsidRPr="0013444C">
              <w:rPr>
                <w:rFonts w:ascii="Arial" w:hAnsi="Arial" w:cs="Arial"/>
              </w:rPr>
              <w:t xml:space="preserve">8. </w:t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13444C">
              <w:rPr>
                <w:rFonts w:ascii="Arial" w:hAnsi="Arial" w:cs="Arial"/>
              </w:rPr>
              <w:t>Juryrum</w:t>
            </w:r>
            <w:proofErr w:type="spellEnd"/>
          </w:p>
        </w:tc>
        <w:tc>
          <w:tcPr>
            <w:tcW w:w="567" w:type="dxa"/>
          </w:tcPr>
          <w:p w14:paraId="4CA5E624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37AE44C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C94FCB1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14:paraId="2AAEFE46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</w:tr>
      <w:tr w:rsidR="001E24D1" w14:paraId="1B0EDFE8" w14:textId="77777777" w:rsidTr="006C4B47">
        <w:tc>
          <w:tcPr>
            <w:tcW w:w="4678" w:type="dxa"/>
          </w:tcPr>
          <w:p w14:paraId="1EF1828E" w14:textId="77777777" w:rsidR="001E24D1" w:rsidRPr="0013444C" w:rsidRDefault="001E24D1" w:rsidP="006C4B47">
            <w:pPr>
              <w:rPr>
                <w:rFonts w:ascii="Arial" w:hAnsi="Arial" w:cs="Arial"/>
              </w:rPr>
            </w:pPr>
            <w:r w:rsidRPr="0013444C">
              <w:rPr>
                <w:rFonts w:ascii="Arial" w:hAnsi="Arial" w:cs="Arial"/>
              </w:rPr>
              <w:t xml:space="preserve">9. </w:t>
            </w:r>
            <w:r>
              <w:rPr>
                <w:rFonts w:ascii="Arial" w:hAnsi="Arial" w:cs="Arial"/>
              </w:rPr>
              <w:t xml:space="preserve">  </w:t>
            </w:r>
            <w:r w:rsidRPr="0013444C">
              <w:rPr>
                <w:rFonts w:ascii="Arial" w:hAnsi="Arial" w:cs="Arial"/>
              </w:rPr>
              <w:t>Prispall och prisutdelning</w:t>
            </w:r>
          </w:p>
        </w:tc>
        <w:tc>
          <w:tcPr>
            <w:tcW w:w="567" w:type="dxa"/>
          </w:tcPr>
          <w:p w14:paraId="322A3344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7FD7B97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27B190F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14:paraId="777D400B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</w:tr>
      <w:tr w:rsidR="001E24D1" w14:paraId="0D672929" w14:textId="77777777" w:rsidTr="006C4B47">
        <w:tc>
          <w:tcPr>
            <w:tcW w:w="4678" w:type="dxa"/>
          </w:tcPr>
          <w:p w14:paraId="24B08F24" w14:textId="77777777" w:rsidR="001E24D1" w:rsidRPr="0013444C" w:rsidRDefault="001E24D1" w:rsidP="006C4B47">
            <w:pPr>
              <w:rPr>
                <w:rFonts w:ascii="Arial" w:hAnsi="Arial" w:cs="Arial"/>
              </w:rPr>
            </w:pPr>
            <w:r w:rsidRPr="0013444C">
              <w:rPr>
                <w:rFonts w:ascii="Arial" w:hAnsi="Arial" w:cs="Arial"/>
              </w:rPr>
              <w:t>10. Speaker och högtalarsystem</w:t>
            </w:r>
          </w:p>
        </w:tc>
        <w:tc>
          <w:tcPr>
            <w:tcW w:w="567" w:type="dxa"/>
          </w:tcPr>
          <w:p w14:paraId="247012F9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A94AB74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482688B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14:paraId="09F16973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</w:tr>
      <w:tr w:rsidR="001E24D1" w14:paraId="30C0FD6E" w14:textId="77777777" w:rsidTr="006C4B47">
        <w:tc>
          <w:tcPr>
            <w:tcW w:w="4678" w:type="dxa"/>
          </w:tcPr>
          <w:p w14:paraId="49A2CF34" w14:textId="77777777" w:rsidR="001E24D1" w:rsidRPr="0013444C" w:rsidRDefault="001E24D1" w:rsidP="006C4B47">
            <w:pPr>
              <w:rPr>
                <w:rFonts w:ascii="Arial" w:hAnsi="Arial" w:cs="Arial"/>
              </w:rPr>
            </w:pPr>
            <w:r w:rsidRPr="0013444C">
              <w:rPr>
                <w:rFonts w:ascii="Arial" w:hAnsi="Arial" w:cs="Arial"/>
              </w:rPr>
              <w:t>11. Sjukvård och ambulans</w:t>
            </w:r>
          </w:p>
        </w:tc>
        <w:tc>
          <w:tcPr>
            <w:tcW w:w="567" w:type="dxa"/>
          </w:tcPr>
          <w:p w14:paraId="05F3D868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6C1D170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48CB6B8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14:paraId="254A5C3B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</w:tr>
      <w:tr w:rsidR="001E24D1" w14:paraId="7E62C282" w14:textId="77777777" w:rsidTr="006C4B47">
        <w:tc>
          <w:tcPr>
            <w:tcW w:w="4678" w:type="dxa"/>
          </w:tcPr>
          <w:p w14:paraId="76C72F10" w14:textId="77777777" w:rsidR="001E24D1" w:rsidRPr="0013444C" w:rsidRDefault="001E24D1" w:rsidP="006C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 Program</w:t>
            </w:r>
            <w:r w:rsidRPr="0013444C">
              <w:rPr>
                <w:rFonts w:ascii="Arial" w:hAnsi="Arial" w:cs="Arial"/>
              </w:rPr>
              <w:t>, marknadsföring, annonsering</w:t>
            </w:r>
          </w:p>
        </w:tc>
        <w:tc>
          <w:tcPr>
            <w:tcW w:w="567" w:type="dxa"/>
          </w:tcPr>
          <w:p w14:paraId="52656B4D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7D257CB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B7ED305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14:paraId="4B726392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</w:tr>
      <w:tr w:rsidR="001E24D1" w14:paraId="25E3B961" w14:textId="77777777" w:rsidTr="006C4B47">
        <w:tc>
          <w:tcPr>
            <w:tcW w:w="4678" w:type="dxa"/>
          </w:tcPr>
          <w:p w14:paraId="2DCCF9B4" w14:textId="77777777" w:rsidR="001E24D1" w:rsidRPr="0013444C" w:rsidRDefault="001E24D1" w:rsidP="006C4B47">
            <w:pPr>
              <w:rPr>
                <w:rFonts w:ascii="Arial" w:hAnsi="Arial" w:cs="Arial"/>
              </w:rPr>
            </w:pPr>
            <w:r w:rsidRPr="0013444C">
              <w:rPr>
                <w:rFonts w:ascii="Arial" w:hAnsi="Arial" w:cs="Arial"/>
              </w:rPr>
              <w:t xml:space="preserve">13. </w:t>
            </w:r>
            <w:proofErr w:type="spellStart"/>
            <w:r w:rsidRPr="0013444C">
              <w:rPr>
                <w:rFonts w:ascii="Arial" w:hAnsi="Arial" w:cs="Arial"/>
              </w:rPr>
              <w:t>Waitingzon</w:t>
            </w:r>
            <w:r>
              <w:rPr>
                <w:rFonts w:ascii="Arial" w:hAnsi="Arial" w:cs="Arial"/>
              </w:rPr>
              <w:t>e</w:t>
            </w:r>
            <w:proofErr w:type="spellEnd"/>
          </w:p>
        </w:tc>
        <w:tc>
          <w:tcPr>
            <w:tcW w:w="567" w:type="dxa"/>
          </w:tcPr>
          <w:p w14:paraId="2B942743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DB30A02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893D24F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14:paraId="29F7E39D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</w:tr>
      <w:tr w:rsidR="001E24D1" w14:paraId="77DB9E41" w14:textId="77777777" w:rsidTr="006C4B47">
        <w:tc>
          <w:tcPr>
            <w:tcW w:w="4678" w:type="dxa"/>
          </w:tcPr>
          <w:p w14:paraId="2C4B92AF" w14:textId="77777777" w:rsidR="001E24D1" w:rsidRPr="0013444C" w:rsidRDefault="001E24D1" w:rsidP="006C4B47">
            <w:pPr>
              <w:rPr>
                <w:rFonts w:ascii="Arial" w:hAnsi="Arial" w:cs="Arial"/>
              </w:rPr>
            </w:pPr>
            <w:r w:rsidRPr="0013444C">
              <w:rPr>
                <w:rFonts w:ascii="Arial" w:hAnsi="Arial" w:cs="Arial"/>
              </w:rPr>
              <w:t xml:space="preserve">14. </w:t>
            </w:r>
            <w:proofErr w:type="spellStart"/>
            <w:r w:rsidRPr="0013444C">
              <w:rPr>
                <w:rFonts w:ascii="Arial" w:hAnsi="Arial" w:cs="Arial"/>
              </w:rPr>
              <w:t>Bandepå</w:t>
            </w:r>
            <w:proofErr w:type="spellEnd"/>
            <w:r w:rsidRPr="0013444C">
              <w:rPr>
                <w:rFonts w:ascii="Arial" w:hAnsi="Arial" w:cs="Arial"/>
              </w:rPr>
              <w:t xml:space="preserve">, </w:t>
            </w:r>
            <w:proofErr w:type="spellStart"/>
            <w:r w:rsidRPr="0013444C">
              <w:rPr>
                <w:rFonts w:ascii="Arial" w:hAnsi="Arial" w:cs="Arial"/>
              </w:rPr>
              <w:t>banområdet</w:t>
            </w:r>
            <w:proofErr w:type="spellEnd"/>
            <w:r w:rsidRPr="0013444C">
              <w:rPr>
                <w:rFonts w:ascii="Arial" w:hAnsi="Arial" w:cs="Arial"/>
              </w:rPr>
              <w:t xml:space="preserve"> och banan</w:t>
            </w:r>
          </w:p>
        </w:tc>
        <w:tc>
          <w:tcPr>
            <w:tcW w:w="567" w:type="dxa"/>
          </w:tcPr>
          <w:p w14:paraId="6A47123F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393F073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D7C4565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14:paraId="437EF075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</w:tr>
      <w:tr w:rsidR="001E24D1" w14:paraId="676819C5" w14:textId="77777777" w:rsidTr="006C4B47">
        <w:tc>
          <w:tcPr>
            <w:tcW w:w="4678" w:type="dxa"/>
          </w:tcPr>
          <w:p w14:paraId="3F531714" w14:textId="77777777" w:rsidR="001E24D1" w:rsidRPr="0013444C" w:rsidRDefault="001E24D1" w:rsidP="006C4B47">
            <w:pPr>
              <w:rPr>
                <w:rFonts w:ascii="Arial" w:hAnsi="Arial" w:cs="Arial"/>
              </w:rPr>
            </w:pPr>
            <w:r w:rsidRPr="0013444C">
              <w:rPr>
                <w:rFonts w:ascii="Arial" w:hAnsi="Arial" w:cs="Arial"/>
              </w:rPr>
              <w:t>15. Miljöarbete, miljöcertifiering, miljöstation</w:t>
            </w:r>
          </w:p>
        </w:tc>
        <w:tc>
          <w:tcPr>
            <w:tcW w:w="567" w:type="dxa"/>
          </w:tcPr>
          <w:p w14:paraId="71A930A8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2BC876F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5A45E1B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14:paraId="5DBAEECD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</w:tr>
      <w:tr w:rsidR="001E24D1" w14:paraId="517625F0" w14:textId="77777777" w:rsidTr="006C4B47">
        <w:tc>
          <w:tcPr>
            <w:tcW w:w="4678" w:type="dxa"/>
          </w:tcPr>
          <w:p w14:paraId="1FB1789B" w14:textId="77777777" w:rsidR="001E24D1" w:rsidRPr="0013444C" w:rsidRDefault="001E24D1" w:rsidP="006C4B47">
            <w:pPr>
              <w:rPr>
                <w:rFonts w:ascii="Arial" w:hAnsi="Arial" w:cs="Arial"/>
              </w:rPr>
            </w:pPr>
            <w:r w:rsidRPr="0013444C">
              <w:rPr>
                <w:rFonts w:ascii="Arial" w:hAnsi="Arial" w:cs="Arial"/>
              </w:rPr>
              <w:t>16. Tidtagning och resultathantering</w:t>
            </w:r>
          </w:p>
        </w:tc>
        <w:tc>
          <w:tcPr>
            <w:tcW w:w="567" w:type="dxa"/>
          </w:tcPr>
          <w:p w14:paraId="766C8435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C18E468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FF4D10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14:paraId="5A3C2C23" w14:textId="77777777" w:rsidR="001E24D1" w:rsidRPr="0013444C" w:rsidRDefault="001E24D1" w:rsidP="006C4B47">
            <w:pPr>
              <w:ind w:left="292" w:hanging="292"/>
              <w:rPr>
                <w:rFonts w:ascii="Arial" w:hAnsi="Arial" w:cs="Arial"/>
              </w:rPr>
            </w:pPr>
          </w:p>
        </w:tc>
      </w:tr>
      <w:tr w:rsidR="001E24D1" w14:paraId="71A28DF2" w14:textId="77777777" w:rsidTr="006C4B47">
        <w:tc>
          <w:tcPr>
            <w:tcW w:w="4678" w:type="dxa"/>
          </w:tcPr>
          <w:p w14:paraId="3C9A3F41" w14:textId="77777777" w:rsidR="001E24D1" w:rsidRPr="0013444C" w:rsidRDefault="001E24D1" w:rsidP="006C4B47">
            <w:pPr>
              <w:rPr>
                <w:rFonts w:ascii="Arial" w:hAnsi="Arial" w:cs="Arial"/>
              </w:rPr>
            </w:pPr>
            <w:r w:rsidRPr="0013444C">
              <w:rPr>
                <w:rFonts w:ascii="Arial" w:hAnsi="Arial" w:cs="Arial"/>
              </w:rPr>
              <w:t>17. Tilläggsregler, anmälan och startlistor</w:t>
            </w:r>
          </w:p>
        </w:tc>
        <w:tc>
          <w:tcPr>
            <w:tcW w:w="567" w:type="dxa"/>
          </w:tcPr>
          <w:p w14:paraId="04797D01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3BD416A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E83663C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14:paraId="21F5E6C3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</w:tr>
      <w:tr w:rsidR="001E24D1" w14:paraId="5767527E" w14:textId="77777777" w:rsidTr="006C4B47">
        <w:tc>
          <w:tcPr>
            <w:tcW w:w="4678" w:type="dxa"/>
          </w:tcPr>
          <w:p w14:paraId="042C6538" w14:textId="77777777" w:rsidR="001E24D1" w:rsidRPr="0013444C" w:rsidRDefault="001E24D1" w:rsidP="006C4B47">
            <w:pPr>
              <w:rPr>
                <w:rFonts w:ascii="Arial" w:hAnsi="Arial" w:cs="Arial"/>
              </w:rPr>
            </w:pPr>
            <w:r w:rsidRPr="0013444C">
              <w:rPr>
                <w:rFonts w:ascii="Arial" w:hAnsi="Arial" w:cs="Arial"/>
              </w:rPr>
              <w:t>18. Reklamskyltar runt banan</w:t>
            </w:r>
          </w:p>
        </w:tc>
        <w:tc>
          <w:tcPr>
            <w:tcW w:w="567" w:type="dxa"/>
          </w:tcPr>
          <w:p w14:paraId="3633C2D3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AC5FC4E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86D2C82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14:paraId="2F51278F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</w:tr>
      <w:tr w:rsidR="001E24D1" w14:paraId="2533DB67" w14:textId="77777777" w:rsidTr="006C4B47">
        <w:tc>
          <w:tcPr>
            <w:tcW w:w="4678" w:type="dxa"/>
          </w:tcPr>
          <w:p w14:paraId="31D498CC" w14:textId="77777777" w:rsidR="001E24D1" w:rsidRPr="0013444C" w:rsidRDefault="001E24D1" w:rsidP="006C4B47">
            <w:pPr>
              <w:rPr>
                <w:rFonts w:ascii="Arial" w:hAnsi="Arial" w:cs="Arial"/>
              </w:rPr>
            </w:pPr>
            <w:r w:rsidRPr="0013444C">
              <w:rPr>
                <w:rFonts w:ascii="Arial" w:hAnsi="Arial" w:cs="Arial"/>
              </w:rPr>
              <w:t>19. Biljetter, försäljning och entré</w:t>
            </w:r>
          </w:p>
        </w:tc>
        <w:tc>
          <w:tcPr>
            <w:tcW w:w="567" w:type="dxa"/>
          </w:tcPr>
          <w:p w14:paraId="43F6889A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3E34227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06DB394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14:paraId="2B8EED57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</w:tr>
      <w:tr w:rsidR="001E24D1" w14:paraId="037E4B57" w14:textId="77777777" w:rsidTr="006C4B47">
        <w:tc>
          <w:tcPr>
            <w:tcW w:w="4678" w:type="dxa"/>
          </w:tcPr>
          <w:p w14:paraId="5174CC1E" w14:textId="77777777" w:rsidR="001E24D1" w:rsidRPr="0013444C" w:rsidRDefault="001E24D1" w:rsidP="006C4B47">
            <w:pPr>
              <w:rPr>
                <w:rFonts w:ascii="Arial" w:hAnsi="Arial" w:cs="Arial"/>
              </w:rPr>
            </w:pPr>
            <w:r w:rsidRPr="0013444C">
              <w:rPr>
                <w:rFonts w:ascii="Arial" w:hAnsi="Arial" w:cs="Arial"/>
              </w:rPr>
              <w:t>20. Publikområden</w:t>
            </w:r>
          </w:p>
        </w:tc>
        <w:tc>
          <w:tcPr>
            <w:tcW w:w="567" w:type="dxa"/>
          </w:tcPr>
          <w:p w14:paraId="08C7829A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8EA1068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684440A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14:paraId="4B3320CE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</w:tr>
      <w:tr w:rsidR="001E24D1" w14:paraId="04A9A5A7" w14:textId="77777777" w:rsidTr="006C4B47">
        <w:tc>
          <w:tcPr>
            <w:tcW w:w="4678" w:type="dxa"/>
          </w:tcPr>
          <w:p w14:paraId="1F1D0D8B" w14:textId="77777777" w:rsidR="001E24D1" w:rsidRPr="0013444C" w:rsidRDefault="001E24D1" w:rsidP="006C4B47">
            <w:pPr>
              <w:rPr>
                <w:rFonts w:ascii="Arial" w:hAnsi="Arial" w:cs="Arial"/>
              </w:rPr>
            </w:pPr>
            <w:r w:rsidRPr="0013444C">
              <w:rPr>
                <w:rFonts w:ascii="Arial" w:hAnsi="Arial" w:cs="Arial"/>
              </w:rPr>
              <w:t>21. Regler och gällande dokument</w:t>
            </w:r>
          </w:p>
        </w:tc>
        <w:tc>
          <w:tcPr>
            <w:tcW w:w="567" w:type="dxa"/>
          </w:tcPr>
          <w:p w14:paraId="389D452B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4735AE4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8728F41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14:paraId="3DEE93D2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</w:tr>
      <w:tr w:rsidR="001E24D1" w14:paraId="032F1484" w14:textId="77777777" w:rsidTr="006C4B47">
        <w:tc>
          <w:tcPr>
            <w:tcW w:w="4678" w:type="dxa"/>
          </w:tcPr>
          <w:p w14:paraId="7B449A48" w14:textId="77777777" w:rsidR="001E24D1" w:rsidRPr="0013444C" w:rsidRDefault="001E24D1" w:rsidP="006C4B47">
            <w:pPr>
              <w:rPr>
                <w:rFonts w:ascii="Arial" w:hAnsi="Arial" w:cs="Arial"/>
              </w:rPr>
            </w:pPr>
            <w:r w:rsidRPr="0013444C">
              <w:rPr>
                <w:rFonts w:ascii="Arial" w:hAnsi="Arial" w:cs="Arial"/>
              </w:rPr>
              <w:t>22. Försäkringar</w:t>
            </w:r>
          </w:p>
        </w:tc>
        <w:tc>
          <w:tcPr>
            <w:tcW w:w="567" w:type="dxa"/>
          </w:tcPr>
          <w:p w14:paraId="11DFB937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ED12C9A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9A8DD92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14:paraId="6E490AC5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</w:tr>
      <w:tr w:rsidR="001E24D1" w14:paraId="6692C6D9" w14:textId="77777777" w:rsidTr="006C4B47">
        <w:tc>
          <w:tcPr>
            <w:tcW w:w="4678" w:type="dxa"/>
          </w:tcPr>
          <w:p w14:paraId="4032C3A0" w14:textId="77777777" w:rsidR="001E24D1" w:rsidRPr="0013444C" w:rsidRDefault="001E24D1" w:rsidP="006C4B47">
            <w:pPr>
              <w:rPr>
                <w:rFonts w:ascii="Arial" w:hAnsi="Arial" w:cs="Arial"/>
              </w:rPr>
            </w:pPr>
            <w:r w:rsidRPr="0013444C">
              <w:rPr>
                <w:rFonts w:ascii="Arial" w:hAnsi="Arial" w:cs="Arial"/>
              </w:rPr>
              <w:t>23. Tävlingsplanering</w:t>
            </w:r>
          </w:p>
        </w:tc>
        <w:tc>
          <w:tcPr>
            <w:tcW w:w="567" w:type="dxa"/>
          </w:tcPr>
          <w:p w14:paraId="7687A964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D7A511F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886EC66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14:paraId="1B27F29A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</w:tr>
      <w:tr w:rsidR="001E24D1" w14:paraId="1E9BA7D7" w14:textId="77777777" w:rsidTr="006C4B47">
        <w:tc>
          <w:tcPr>
            <w:tcW w:w="4678" w:type="dxa"/>
          </w:tcPr>
          <w:p w14:paraId="27E368EC" w14:textId="77777777" w:rsidR="001E24D1" w:rsidRPr="0013444C" w:rsidRDefault="001E24D1" w:rsidP="006C4B47">
            <w:pPr>
              <w:rPr>
                <w:rFonts w:ascii="Arial" w:hAnsi="Arial" w:cs="Arial"/>
              </w:rPr>
            </w:pPr>
            <w:r w:rsidRPr="0013444C">
              <w:rPr>
                <w:rFonts w:ascii="Arial" w:hAnsi="Arial" w:cs="Arial"/>
              </w:rPr>
              <w:t>24. Säkerhet</w:t>
            </w:r>
          </w:p>
        </w:tc>
        <w:tc>
          <w:tcPr>
            <w:tcW w:w="567" w:type="dxa"/>
          </w:tcPr>
          <w:p w14:paraId="5A3CE366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CECACB3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EAA3767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14:paraId="731C454E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</w:tr>
      <w:tr w:rsidR="001E24D1" w14:paraId="522D99BE" w14:textId="77777777" w:rsidTr="006C4B47">
        <w:tc>
          <w:tcPr>
            <w:tcW w:w="4678" w:type="dxa"/>
          </w:tcPr>
          <w:p w14:paraId="5482A92A" w14:textId="77777777" w:rsidR="001E24D1" w:rsidRPr="0013444C" w:rsidRDefault="001E24D1" w:rsidP="006C4B47">
            <w:pPr>
              <w:rPr>
                <w:rFonts w:ascii="Arial" w:hAnsi="Arial" w:cs="Arial"/>
              </w:rPr>
            </w:pPr>
            <w:r w:rsidRPr="0013444C">
              <w:rPr>
                <w:rFonts w:ascii="Arial" w:hAnsi="Arial" w:cs="Arial"/>
              </w:rPr>
              <w:t>25. Uppföljning</w:t>
            </w:r>
          </w:p>
        </w:tc>
        <w:tc>
          <w:tcPr>
            <w:tcW w:w="567" w:type="dxa"/>
          </w:tcPr>
          <w:p w14:paraId="33A083BB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FEA5DBF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D1B46CC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14:paraId="2A77D4DB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</w:tr>
      <w:tr w:rsidR="001E24D1" w14:paraId="34A38676" w14:textId="77777777" w:rsidTr="006C4B47">
        <w:tc>
          <w:tcPr>
            <w:tcW w:w="4678" w:type="dxa"/>
          </w:tcPr>
          <w:p w14:paraId="3A6FF31A" w14:textId="77777777" w:rsidR="001E24D1" w:rsidRPr="0013444C" w:rsidRDefault="001E24D1" w:rsidP="006C4B47">
            <w:pPr>
              <w:rPr>
                <w:rFonts w:ascii="Arial" w:hAnsi="Arial" w:cs="Arial"/>
              </w:rPr>
            </w:pPr>
            <w:r w:rsidRPr="0013444C">
              <w:rPr>
                <w:rFonts w:ascii="Arial" w:hAnsi="Arial" w:cs="Arial"/>
              </w:rPr>
              <w:t>26. Egna checklistor</w:t>
            </w:r>
          </w:p>
        </w:tc>
        <w:tc>
          <w:tcPr>
            <w:tcW w:w="567" w:type="dxa"/>
          </w:tcPr>
          <w:p w14:paraId="73CE078E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204CDFE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D5F6968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14:paraId="605B9658" w14:textId="77777777" w:rsidR="001E24D1" w:rsidRPr="0013444C" w:rsidRDefault="001E24D1" w:rsidP="006C4B47">
            <w:pPr>
              <w:rPr>
                <w:rFonts w:ascii="Arial" w:hAnsi="Arial" w:cs="Arial"/>
              </w:rPr>
            </w:pPr>
          </w:p>
        </w:tc>
      </w:tr>
    </w:tbl>
    <w:p w14:paraId="07F6BB73" w14:textId="77777777" w:rsidR="001E24D1" w:rsidRDefault="001E24D1"/>
    <w:sectPr w:rsidR="001E24D1" w:rsidSect="006A27E4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D1FA9" w14:textId="77777777" w:rsidR="00146D53" w:rsidRDefault="00146D53" w:rsidP="004444DD">
      <w:r>
        <w:separator/>
      </w:r>
    </w:p>
  </w:endnote>
  <w:endnote w:type="continuationSeparator" w:id="0">
    <w:p w14:paraId="3682A928" w14:textId="77777777" w:rsidR="00146D53" w:rsidRDefault="00146D53" w:rsidP="0044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8"/>
      <w:gridCol w:w="3019"/>
      <w:gridCol w:w="3019"/>
    </w:tblGrid>
    <w:tr w:rsidR="004444DD" w:rsidRPr="004444DD" w14:paraId="5A3B6E6B" w14:textId="77777777" w:rsidTr="004444DD">
      <w:tc>
        <w:tcPr>
          <w:tcW w:w="3018" w:type="dxa"/>
        </w:tcPr>
        <w:p w14:paraId="002CB31B" w14:textId="77777777" w:rsidR="004444DD" w:rsidRPr="004444DD" w:rsidRDefault="004444DD">
          <w:pPr>
            <w:pStyle w:val="Sidfot"/>
            <w:rPr>
              <w:b/>
              <w:bCs/>
              <w:sz w:val="16"/>
              <w:szCs w:val="16"/>
            </w:rPr>
          </w:pPr>
          <w:r w:rsidRPr="004444DD">
            <w:rPr>
              <w:b/>
              <w:bCs/>
              <w:sz w:val="16"/>
              <w:szCs w:val="16"/>
            </w:rPr>
            <w:t>Supermoto.se</w:t>
          </w:r>
        </w:p>
      </w:tc>
      <w:tc>
        <w:tcPr>
          <w:tcW w:w="3019" w:type="dxa"/>
        </w:tcPr>
        <w:p w14:paraId="4DDFC456" w14:textId="77777777" w:rsidR="004444DD" w:rsidRPr="004444DD" w:rsidRDefault="004444DD">
          <w:pPr>
            <w:pStyle w:val="Sidfot"/>
            <w:rPr>
              <w:b/>
              <w:bCs/>
              <w:sz w:val="16"/>
              <w:szCs w:val="16"/>
            </w:rPr>
          </w:pPr>
          <w:proofErr w:type="spellStart"/>
          <w:r w:rsidRPr="004444DD">
            <w:rPr>
              <w:b/>
              <w:bCs/>
              <w:sz w:val="16"/>
              <w:szCs w:val="16"/>
            </w:rPr>
            <w:t>Join</w:t>
          </w:r>
          <w:proofErr w:type="spellEnd"/>
          <w:r w:rsidRPr="004444DD">
            <w:rPr>
              <w:b/>
              <w:bCs/>
              <w:sz w:val="16"/>
              <w:szCs w:val="16"/>
            </w:rPr>
            <w:t xml:space="preserve"> the </w:t>
          </w:r>
          <w:proofErr w:type="spellStart"/>
          <w:r w:rsidRPr="004444DD">
            <w:rPr>
              <w:b/>
              <w:bCs/>
              <w:sz w:val="16"/>
              <w:szCs w:val="16"/>
            </w:rPr>
            <w:t>family</w:t>
          </w:r>
          <w:proofErr w:type="spellEnd"/>
        </w:p>
      </w:tc>
      <w:tc>
        <w:tcPr>
          <w:tcW w:w="3019" w:type="dxa"/>
        </w:tcPr>
        <w:p w14:paraId="1C7BF38F" w14:textId="77777777" w:rsidR="004444DD" w:rsidRPr="004444DD" w:rsidRDefault="004444DD">
          <w:pPr>
            <w:pStyle w:val="Sidfot"/>
            <w:rPr>
              <w:sz w:val="16"/>
              <w:szCs w:val="16"/>
            </w:rPr>
          </w:pPr>
        </w:p>
      </w:tc>
    </w:tr>
    <w:tr w:rsidR="004444DD" w:rsidRPr="004444DD" w14:paraId="6B7038CD" w14:textId="77777777" w:rsidTr="004444DD">
      <w:tc>
        <w:tcPr>
          <w:tcW w:w="3018" w:type="dxa"/>
        </w:tcPr>
        <w:p w14:paraId="3507E4ED" w14:textId="77777777" w:rsidR="004444DD" w:rsidRPr="004444DD" w:rsidRDefault="004444DD">
          <w:pPr>
            <w:pStyle w:val="Sidfot"/>
            <w:rPr>
              <w:sz w:val="16"/>
              <w:szCs w:val="16"/>
            </w:rPr>
          </w:pPr>
          <w:proofErr w:type="spellStart"/>
          <w:r w:rsidRPr="004444DD">
            <w:rPr>
              <w:sz w:val="16"/>
              <w:szCs w:val="16"/>
            </w:rPr>
            <w:t>Rensmur</w:t>
          </w:r>
          <w:proofErr w:type="spellEnd"/>
          <w:r w:rsidRPr="004444DD">
            <w:rPr>
              <w:sz w:val="16"/>
              <w:szCs w:val="16"/>
            </w:rPr>
            <w:t xml:space="preserve"> Skogsvägen 3</w:t>
          </w:r>
        </w:p>
        <w:p w14:paraId="0AE61AB6" w14:textId="77777777" w:rsidR="004444DD" w:rsidRPr="004444DD" w:rsidRDefault="004444DD">
          <w:pPr>
            <w:pStyle w:val="Sidfot"/>
            <w:rPr>
              <w:sz w:val="16"/>
              <w:szCs w:val="16"/>
            </w:rPr>
          </w:pPr>
          <w:r w:rsidRPr="004444DD">
            <w:rPr>
              <w:sz w:val="16"/>
              <w:szCs w:val="16"/>
            </w:rPr>
            <w:t>733 97 Sala</w:t>
          </w:r>
          <w:r>
            <w:rPr>
              <w:sz w:val="16"/>
              <w:szCs w:val="16"/>
            </w:rPr>
            <w:t>, Sweden</w:t>
          </w:r>
        </w:p>
        <w:p w14:paraId="389B7DF3" w14:textId="77777777" w:rsidR="004444DD" w:rsidRPr="004444DD" w:rsidRDefault="004444DD">
          <w:pPr>
            <w:pStyle w:val="Sidfot"/>
            <w:rPr>
              <w:sz w:val="16"/>
              <w:szCs w:val="16"/>
            </w:rPr>
          </w:pPr>
        </w:p>
      </w:tc>
      <w:tc>
        <w:tcPr>
          <w:tcW w:w="3019" w:type="dxa"/>
        </w:tcPr>
        <w:p w14:paraId="403BB835" w14:textId="77777777" w:rsidR="004444DD" w:rsidRPr="004444DD" w:rsidRDefault="004444DD">
          <w:pPr>
            <w:pStyle w:val="Sidfot"/>
            <w:rPr>
              <w:sz w:val="16"/>
              <w:szCs w:val="16"/>
            </w:rPr>
          </w:pPr>
          <w:r w:rsidRPr="004444DD">
            <w:rPr>
              <w:sz w:val="16"/>
              <w:szCs w:val="16"/>
            </w:rPr>
            <w:t>Tfn + 46 72 395 17 74</w:t>
          </w:r>
        </w:p>
        <w:p w14:paraId="4E16966E" w14:textId="77777777" w:rsidR="004444DD" w:rsidRPr="004444DD" w:rsidRDefault="004444DD">
          <w:pPr>
            <w:pStyle w:val="Sidfot"/>
            <w:rPr>
              <w:sz w:val="16"/>
              <w:szCs w:val="16"/>
            </w:rPr>
          </w:pPr>
          <w:r w:rsidRPr="004444DD">
            <w:rPr>
              <w:sz w:val="16"/>
              <w:szCs w:val="16"/>
            </w:rPr>
            <w:t>Tfn + 46 72 395 17 76</w:t>
          </w:r>
        </w:p>
      </w:tc>
      <w:tc>
        <w:tcPr>
          <w:tcW w:w="3019" w:type="dxa"/>
        </w:tcPr>
        <w:p w14:paraId="5395D73F" w14:textId="77777777" w:rsidR="004444DD" w:rsidRPr="004444DD" w:rsidRDefault="004444DD">
          <w:pPr>
            <w:pStyle w:val="Sidfot"/>
            <w:rPr>
              <w:sz w:val="16"/>
              <w:szCs w:val="16"/>
            </w:rPr>
          </w:pPr>
          <w:hyperlink r:id="rId1" w:history="1">
            <w:r w:rsidRPr="004444DD">
              <w:rPr>
                <w:rStyle w:val="Hyperlnk"/>
                <w:sz w:val="16"/>
                <w:szCs w:val="16"/>
              </w:rPr>
              <w:t>www.supermoto.se</w:t>
            </w:r>
          </w:hyperlink>
        </w:p>
        <w:p w14:paraId="366F6B32" w14:textId="77777777" w:rsidR="004444DD" w:rsidRPr="004444DD" w:rsidRDefault="004444DD">
          <w:pPr>
            <w:pStyle w:val="Sidfot"/>
            <w:rPr>
              <w:sz w:val="16"/>
              <w:szCs w:val="16"/>
            </w:rPr>
          </w:pPr>
          <w:hyperlink r:id="rId2" w:history="1">
            <w:r w:rsidRPr="004444DD">
              <w:rPr>
                <w:rStyle w:val="Hyperlnk"/>
                <w:sz w:val="16"/>
                <w:szCs w:val="16"/>
              </w:rPr>
              <w:t>info@supermoto.se</w:t>
            </w:r>
          </w:hyperlink>
        </w:p>
      </w:tc>
    </w:tr>
  </w:tbl>
  <w:p w14:paraId="4B3FEFEE" w14:textId="77777777" w:rsidR="004444DD" w:rsidRDefault="004444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FDBDA" w14:textId="77777777" w:rsidR="00146D53" w:rsidRDefault="00146D53" w:rsidP="004444DD">
      <w:r>
        <w:separator/>
      </w:r>
    </w:p>
  </w:footnote>
  <w:footnote w:type="continuationSeparator" w:id="0">
    <w:p w14:paraId="45B4741D" w14:textId="77777777" w:rsidR="00146D53" w:rsidRDefault="00146D53" w:rsidP="00444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5D1FF" w14:textId="77777777" w:rsidR="004444DD" w:rsidRDefault="004444DD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53A24C" wp14:editId="308642D5">
          <wp:simplePos x="0" y="0"/>
          <wp:positionH relativeFrom="column">
            <wp:posOffset>5207000</wp:posOffset>
          </wp:positionH>
          <wp:positionV relativeFrom="paragraph">
            <wp:posOffset>-7988</wp:posOffset>
          </wp:positionV>
          <wp:extent cx="464820" cy="349885"/>
          <wp:effectExtent l="0" t="0" r="0" b="0"/>
          <wp:wrapTight wrapText="bothSides">
            <wp:wrapPolygon edited="0">
              <wp:start x="0" y="0"/>
              <wp:lineTo x="0" y="19993"/>
              <wp:lineTo x="20361" y="19993"/>
              <wp:lineTo x="20361" y="0"/>
              <wp:lineTo x="0" y="0"/>
            </wp:wrapPolygon>
          </wp:wrapTight>
          <wp:docPr id="1899249304" name="Bildobjekt 1899249304" descr="En bild som visar vit, linj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249304" name="Bildobjekt 1899249304" descr="En bild som visar vit, linje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20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9BEBDB9" wp14:editId="15811B9B">
          <wp:extent cx="2133600" cy="410199"/>
          <wp:effectExtent l="0" t="0" r="0" b="0"/>
          <wp:docPr id="1775504481" name="Bildobjekt 2" descr="En bild som visar text, Teckensnitt, skärmbild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504481" name="Bildobjekt 2" descr="En bild som visar text, Teckensnitt, skärmbild, logotyp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016" cy="462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D1"/>
    <w:rsid w:val="000B0132"/>
    <w:rsid w:val="00146D53"/>
    <w:rsid w:val="001C62B3"/>
    <w:rsid w:val="001E24D1"/>
    <w:rsid w:val="004444DD"/>
    <w:rsid w:val="0046275C"/>
    <w:rsid w:val="00564F4D"/>
    <w:rsid w:val="006A27E4"/>
    <w:rsid w:val="00A31A44"/>
    <w:rsid w:val="00B41CBC"/>
    <w:rsid w:val="00B96738"/>
    <w:rsid w:val="00F6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7C73A4"/>
  <w15:chartTrackingRefBased/>
  <w15:docId w15:val="{812ECA93-DBFD-2B4C-A6EE-6C89C66F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4D1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4444D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444D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444D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444D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444D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444D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444D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444D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444D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44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44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444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444DD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444DD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444D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444D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444D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444D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44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444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444D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44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44DD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4444D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444DD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4444DD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44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444DD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444DD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4444DD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idhuvudChar">
    <w:name w:val="Sidhuvud Char"/>
    <w:basedOn w:val="Standardstycketeckensnitt"/>
    <w:link w:val="Sidhuvud"/>
    <w:uiPriority w:val="99"/>
    <w:rsid w:val="004444DD"/>
  </w:style>
  <w:style w:type="paragraph" w:styleId="Sidfot">
    <w:name w:val="footer"/>
    <w:basedOn w:val="Normal"/>
    <w:link w:val="SidfotChar"/>
    <w:uiPriority w:val="99"/>
    <w:unhideWhenUsed/>
    <w:rsid w:val="004444DD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idfotChar">
    <w:name w:val="Sidfot Char"/>
    <w:basedOn w:val="Standardstycketeckensnitt"/>
    <w:link w:val="Sidfot"/>
    <w:uiPriority w:val="99"/>
    <w:rsid w:val="004444DD"/>
  </w:style>
  <w:style w:type="character" w:styleId="Hyperlnk">
    <w:name w:val="Hyperlink"/>
    <w:basedOn w:val="Standardstycketeckensnitt"/>
    <w:uiPriority w:val="99"/>
    <w:unhideWhenUsed/>
    <w:rsid w:val="004444D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444DD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444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permoto.se" TargetMode="External"/><Relationship Id="rId1" Type="http://schemas.openxmlformats.org/officeDocument/2006/relationships/hyperlink" Target="http://www.supermoto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eliehaggqvist/Library/Group%20Containers/UBF8T346G9.Office/User%20Content.localized/Templates.localized/Supermoto%20och%20Svemo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Supermoto och Svemo mall.dotx</Template>
  <TotalTime>1</TotalTime>
  <Pages>1</Pages>
  <Words>147</Words>
  <Characters>780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Annelie Häggqvist</cp:lastModifiedBy>
  <cp:revision>1</cp:revision>
  <dcterms:created xsi:type="dcterms:W3CDTF">2024-10-28T11:41:00Z</dcterms:created>
  <dcterms:modified xsi:type="dcterms:W3CDTF">2024-10-28T11:42:00Z</dcterms:modified>
</cp:coreProperties>
</file>