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743A1" w14:textId="77777777" w:rsidR="00A31A44" w:rsidRDefault="00A31A44"/>
    <w:p w14:paraId="08B8E397" w14:textId="77777777" w:rsidR="002E410E" w:rsidRDefault="002E410E"/>
    <w:p w14:paraId="59AA2957" w14:textId="77777777" w:rsidR="002E410E" w:rsidRDefault="002E410E"/>
    <w:p w14:paraId="6B3B9662" w14:textId="77777777" w:rsidR="002E410E" w:rsidRDefault="002E410E"/>
    <w:p w14:paraId="6DC8EF49" w14:textId="7000D6C1" w:rsidR="002E410E" w:rsidRPr="002E410E" w:rsidRDefault="002E410E">
      <w:pPr>
        <w:rPr>
          <w:b/>
          <w:bCs/>
          <w:sz w:val="36"/>
          <w:szCs w:val="36"/>
        </w:rPr>
      </w:pPr>
      <w:r w:rsidRPr="002E410E">
        <w:rPr>
          <w:b/>
          <w:bCs/>
          <w:sz w:val="36"/>
          <w:szCs w:val="36"/>
        </w:rPr>
        <w:t>FÖRARPRESENTATION</w:t>
      </w:r>
    </w:p>
    <w:p w14:paraId="65C362DA" w14:textId="77777777" w:rsidR="002E410E" w:rsidRDefault="002E410E"/>
    <w:p w14:paraId="029B50FA" w14:textId="77777777" w:rsidR="002E410E" w:rsidRDefault="002E410E"/>
    <w:p w14:paraId="2E21E166" w14:textId="1522E613" w:rsidR="002E410E" w:rsidRDefault="002E410E">
      <w:pPr>
        <w:rPr>
          <w:b/>
          <w:bCs/>
        </w:rPr>
      </w:pPr>
      <w:r w:rsidRPr="002E410E">
        <w:rPr>
          <w:b/>
          <w:bCs/>
        </w:rPr>
        <w:t>Namn: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</w:t>
      </w:r>
    </w:p>
    <w:p w14:paraId="22D3FAB4" w14:textId="77777777" w:rsidR="002E410E" w:rsidRPr="002E410E" w:rsidRDefault="002E410E">
      <w:pPr>
        <w:rPr>
          <w:b/>
          <w:bCs/>
        </w:rPr>
      </w:pPr>
    </w:p>
    <w:p w14:paraId="39EE1F9A" w14:textId="77777777" w:rsidR="002E410E" w:rsidRPr="002E410E" w:rsidRDefault="002E410E">
      <w:pPr>
        <w:rPr>
          <w:b/>
          <w:bCs/>
        </w:rPr>
      </w:pPr>
    </w:p>
    <w:p w14:paraId="32992AB9" w14:textId="7066C346" w:rsidR="002E410E" w:rsidRPr="002E410E" w:rsidRDefault="002E410E">
      <w:pPr>
        <w:rPr>
          <w:b/>
          <w:bCs/>
        </w:rPr>
      </w:pPr>
      <w:r w:rsidRPr="002E410E">
        <w:rPr>
          <w:b/>
          <w:bCs/>
        </w:rPr>
        <w:t>Startnummer:</w:t>
      </w:r>
      <w:r>
        <w:rPr>
          <w:b/>
          <w:bCs/>
        </w:rPr>
        <w:t xml:space="preserve"> </w:t>
      </w:r>
      <w:r>
        <w:rPr>
          <w:b/>
          <w:bCs/>
        </w:rPr>
        <w:tab/>
        <w:t>_____________________________________________________</w:t>
      </w:r>
    </w:p>
    <w:p w14:paraId="25CB51DD" w14:textId="77777777" w:rsidR="002E410E" w:rsidRPr="002E410E" w:rsidRDefault="002E410E">
      <w:pPr>
        <w:rPr>
          <w:b/>
          <w:bCs/>
        </w:rPr>
      </w:pPr>
    </w:p>
    <w:p w14:paraId="0077F72B" w14:textId="77777777" w:rsidR="002E410E" w:rsidRPr="002E410E" w:rsidRDefault="002E410E">
      <w:pPr>
        <w:rPr>
          <w:b/>
          <w:bCs/>
        </w:rPr>
      </w:pPr>
    </w:p>
    <w:p w14:paraId="00AD3528" w14:textId="721EACCA" w:rsidR="002E410E" w:rsidRPr="002E410E" w:rsidRDefault="002E410E">
      <w:pPr>
        <w:rPr>
          <w:b/>
          <w:bCs/>
        </w:rPr>
      </w:pPr>
      <w:r w:rsidRPr="002E410E">
        <w:rPr>
          <w:b/>
          <w:bCs/>
        </w:rPr>
        <w:t>Motorcykelmärke:</w:t>
      </w:r>
      <w:r>
        <w:rPr>
          <w:b/>
          <w:bCs/>
        </w:rPr>
        <w:tab/>
        <w:t>_____________________________________________________</w:t>
      </w:r>
    </w:p>
    <w:p w14:paraId="6E961F5F" w14:textId="77777777" w:rsidR="002E410E" w:rsidRPr="002E410E" w:rsidRDefault="002E410E">
      <w:pPr>
        <w:rPr>
          <w:b/>
          <w:bCs/>
        </w:rPr>
      </w:pPr>
    </w:p>
    <w:p w14:paraId="4796EE29" w14:textId="77777777" w:rsidR="002E410E" w:rsidRPr="002E410E" w:rsidRDefault="002E410E">
      <w:pPr>
        <w:rPr>
          <w:b/>
          <w:bCs/>
        </w:rPr>
      </w:pPr>
    </w:p>
    <w:p w14:paraId="7778C7C9" w14:textId="6F76734F" w:rsidR="002E410E" w:rsidRPr="002E410E" w:rsidRDefault="002E410E">
      <w:pPr>
        <w:rPr>
          <w:b/>
          <w:bCs/>
        </w:rPr>
      </w:pPr>
      <w:r w:rsidRPr="002E410E">
        <w:rPr>
          <w:b/>
          <w:bCs/>
        </w:rPr>
        <w:t>Födelseår: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</w:t>
      </w:r>
    </w:p>
    <w:p w14:paraId="1772C0EF" w14:textId="77777777" w:rsidR="002E410E" w:rsidRPr="002E410E" w:rsidRDefault="002E410E">
      <w:pPr>
        <w:rPr>
          <w:b/>
          <w:bCs/>
        </w:rPr>
      </w:pPr>
    </w:p>
    <w:p w14:paraId="1059ED73" w14:textId="77777777" w:rsidR="002E410E" w:rsidRPr="002E410E" w:rsidRDefault="002E410E">
      <w:pPr>
        <w:rPr>
          <w:b/>
          <w:bCs/>
        </w:rPr>
      </w:pPr>
    </w:p>
    <w:p w14:paraId="74F30C8C" w14:textId="319C3391" w:rsidR="002E410E" w:rsidRPr="002E410E" w:rsidRDefault="002E410E">
      <w:pPr>
        <w:rPr>
          <w:b/>
          <w:bCs/>
        </w:rPr>
      </w:pPr>
      <w:r w:rsidRPr="002E410E">
        <w:rPr>
          <w:b/>
          <w:bCs/>
        </w:rPr>
        <w:t>Ort: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</w:t>
      </w:r>
    </w:p>
    <w:p w14:paraId="3B4FF2B7" w14:textId="77777777" w:rsidR="002E410E" w:rsidRPr="002E410E" w:rsidRDefault="002E410E">
      <w:pPr>
        <w:rPr>
          <w:b/>
          <w:bCs/>
        </w:rPr>
      </w:pPr>
    </w:p>
    <w:p w14:paraId="196AE181" w14:textId="77777777" w:rsidR="002E410E" w:rsidRPr="002E410E" w:rsidRDefault="002E410E">
      <w:pPr>
        <w:rPr>
          <w:b/>
          <w:bCs/>
        </w:rPr>
      </w:pPr>
    </w:p>
    <w:p w14:paraId="77135CD0" w14:textId="72B66356" w:rsidR="002E410E" w:rsidRPr="002E410E" w:rsidRDefault="002E410E">
      <w:pPr>
        <w:rPr>
          <w:b/>
          <w:bCs/>
        </w:rPr>
      </w:pPr>
      <w:r w:rsidRPr="002E410E">
        <w:rPr>
          <w:b/>
          <w:bCs/>
        </w:rPr>
        <w:t>Team: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</w:t>
      </w:r>
    </w:p>
    <w:p w14:paraId="1F4CC23E" w14:textId="77777777" w:rsidR="002E410E" w:rsidRPr="002E410E" w:rsidRDefault="002E410E">
      <w:pPr>
        <w:rPr>
          <w:b/>
          <w:bCs/>
        </w:rPr>
      </w:pPr>
    </w:p>
    <w:p w14:paraId="55EA5267" w14:textId="77777777" w:rsidR="002E410E" w:rsidRPr="002E410E" w:rsidRDefault="002E410E">
      <w:pPr>
        <w:rPr>
          <w:b/>
          <w:bCs/>
        </w:rPr>
      </w:pPr>
    </w:p>
    <w:p w14:paraId="327BA6D4" w14:textId="47957FCA" w:rsidR="002E410E" w:rsidRPr="002E410E" w:rsidRDefault="002E410E">
      <w:pPr>
        <w:rPr>
          <w:b/>
          <w:bCs/>
        </w:rPr>
      </w:pPr>
      <w:r w:rsidRPr="002E410E">
        <w:rPr>
          <w:b/>
          <w:bCs/>
        </w:rPr>
        <w:t>Klubb: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</w:t>
      </w:r>
    </w:p>
    <w:p w14:paraId="1DF57EAC" w14:textId="77777777" w:rsidR="002E410E" w:rsidRPr="002E410E" w:rsidRDefault="002E410E">
      <w:pPr>
        <w:rPr>
          <w:b/>
          <w:bCs/>
        </w:rPr>
      </w:pPr>
    </w:p>
    <w:p w14:paraId="74ADE91D" w14:textId="77777777" w:rsidR="002E410E" w:rsidRPr="002E410E" w:rsidRDefault="002E410E">
      <w:pPr>
        <w:rPr>
          <w:b/>
          <w:bCs/>
        </w:rPr>
      </w:pPr>
    </w:p>
    <w:p w14:paraId="4F7585E6" w14:textId="627F7F62" w:rsidR="002E410E" w:rsidRDefault="002E410E">
      <w:pPr>
        <w:rPr>
          <w:b/>
          <w:bCs/>
        </w:rPr>
      </w:pPr>
      <w:r w:rsidRPr="002E410E">
        <w:rPr>
          <w:b/>
          <w:bCs/>
        </w:rPr>
        <w:t>Klass: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_____________________________________________________</w:t>
      </w:r>
    </w:p>
    <w:p w14:paraId="5F9978F4" w14:textId="77777777" w:rsidR="00EE0CB2" w:rsidRDefault="00EE0CB2">
      <w:pPr>
        <w:rPr>
          <w:b/>
          <w:bCs/>
        </w:rPr>
      </w:pPr>
    </w:p>
    <w:p w14:paraId="39F3D72E" w14:textId="4BD766F7" w:rsidR="00EE0CB2" w:rsidRDefault="00EE0CB2">
      <w:pPr>
        <w:rPr>
          <w:b/>
          <w:bCs/>
        </w:rPr>
      </w:pPr>
      <w:r>
        <w:rPr>
          <w:b/>
          <w:bCs/>
        </w:rPr>
        <w:br/>
        <w:t>Föredrar Asfalt/grus:</w:t>
      </w:r>
      <w:r>
        <w:rPr>
          <w:b/>
          <w:bCs/>
        </w:rPr>
        <w:tab/>
        <w:t>_____________________________________________________</w:t>
      </w:r>
    </w:p>
    <w:p w14:paraId="43BF4C4C" w14:textId="77777777" w:rsidR="002E410E" w:rsidRDefault="002E410E">
      <w:pPr>
        <w:rPr>
          <w:b/>
          <w:bCs/>
        </w:rPr>
      </w:pPr>
    </w:p>
    <w:p w14:paraId="2E45AB8F" w14:textId="77777777" w:rsidR="002E410E" w:rsidRDefault="002E410E">
      <w:pPr>
        <w:rPr>
          <w:b/>
          <w:bCs/>
        </w:rPr>
      </w:pPr>
    </w:p>
    <w:p w14:paraId="65F5C6BC" w14:textId="68BDF381" w:rsidR="002E410E" w:rsidRDefault="002E410E">
      <w:pPr>
        <w:rPr>
          <w:b/>
          <w:bCs/>
        </w:rPr>
      </w:pPr>
      <w:r>
        <w:rPr>
          <w:b/>
          <w:bCs/>
        </w:rPr>
        <w:t>Kul info om mig:</w:t>
      </w:r>
      <w:r>
        <w:rPr>
          <w:b/>
          <w:bCs/>
        </w:rPr>
        <w:tab/>
        <w:t>_____________________________________________________</w:t>
      </w:r>
      <w:r w:rsidR="00EE0CB2">
        <w:rPr>
          <w:b/>
          <w:bCs/>
        </w:rPr>
        <w:br/>
      </w:r>
      <w:r w:rsidR="00EE0CB2">
        <w:rPr>
          <w:b/>
          <w:bCs/>
        </w:rPr>
        <w:br/>
      </w:r>
      <w:r w:rsidR="00EE0CB2">
        <w:rPr>
          <w:b/>
          <w:bCs/>
        </w:rPr>
        <w:tab/>
      </w:r>
      <w:r w:rsidR="00EE0CB2">
        <w:rPr>
          <w:b/>
          <w:bCs/>
        </w:rPr>
        <w:tab/>
        <w:t>_____________________________________________________</w:t>
      </w:r>
    </w:p>
    <w:p w14:paraId="075BFC58" w14:textId="77777777" w:rsidR="00EE0CB2" w:rsidRDefault="00EE0CB2">
      <w:pPr>
        <w:rPr>
          <w:b/>
          <w:bCs/>
        </w:rPr>
      </w:pPr>
    </w:p>
    <w:p w14:paraId="017EC2F1" w14:textId="70789323" w:rsidR="00EE0CB2" w:rsidRPr="002E410E" w:rsidRDefault="00EE0CB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</w:t>
      </w:r>
    </w:p>
    <w:p w14:paraId="70EB48BC" w14:textId="77777777" w:rsidR="002E410E" w:rsidRPr="002E410E" w:rsidRDefault="002E410E">
      <w:pPr>
        <w:rPr>
          <w:b/>
          <w:bCs/>
        </w:rPr>
      </w:pPr>
    </w:p>
    <w:p w14:paraId="275028FA" w14:textId="77777777" w:rsidR="002E410E" w:rsidRDefault="002E410E"/>
    <w:sectPr w:rsidR="002E410E" w:rsidSect="006A27E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8AE5" w14:textId="77777777" w:rsidR="00B97C7C" w:rsidRDefault="00B97C7C" w:rsidP="004444DD">
      <w:r>
        <w:separator/>
      </w:r>
    </w:p>
  </w:endnote>
  <w:endnote w:type="continuationSeparator" w:id="0">
    <w:p w14:paraId="5D99DE6D" w14:textId="77777777" w:rsidR="00B97C7C" w:rsidRDefault="00B97C7C" w:rsidP="004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4444DD" w:rsidRPr="004444DD" w14:paraId="58F83AE6" w14:textId="77777777" w:rsidTr="004444DD">
      <w:tc>
        <w:tcPr>
          <w:tcW w:w="3018" w:type="dxa"/>
        </w:tcPr>
        <w:p w14:paraId="6086CBE5" w14:textId="77777777" w:rsidR="004444DD" w:rsidRPr="004444DD" w:rsidRDefault="004444DD">
          <w:pPr>
            <w:pStyle w:val="Sidfot"/>
            <w:rPr>
              <w:b/>
              <w:bCs/>
              <w:sz w:val="16"/>
              <w:szCs w:val="16"/>
            </w:rPr>
          </w:pPr>
          <w:r w:rsidRPr="004444DD">
            <w:rPr>
              <w:b/>
              <w:bCs/>
              <w:sz w:val="16"/>
              <w:szCs w:val="16"/>
            </w:rPr>
            <w:t>Supermoto.se</w:t>
          </w:r>
        </w:p>
      </w:tc>
      <w:tc>
        <w:tcPr>
          <w:tcW w:w="3019" w:type="dxa"/>
        </w:tcPr>
        <w:p w14:paraId="2E490023" w14:textId="77777777" w:rsidR="004444DD" w:rsidRPr="004444DD" w:rsidRDefault="004444DD">
          <w:pPr>
            <w:pStyle w:val="Sidfot"/>
            <w:rPr>
              <w:b/>
              <w:bCs/>
              <w:sz w:val="16"/>
              <w:szCs w:val="16"/>
            </w:rPr>
          </w:pPr>
          <w:proofErr w:type="spellStart"/>
          <w:r w:rsidRPr="004444DD">
            <w:rPr>
              <w:b/>
              <w:bCs/>
              <w:sz w:val="16"/>
              <w:szCs w:val="16"/>
            </w:rPr>
            <w:t>Join</w:t>
          </w:r>
          <w:proofErr w:type="spellEnd"/>
          <w:r w:rsidRPr="004444DD">
            <w:rPr>
              <w:b/>
              <w:bCs/>
              <w:sz w:val="16"/>
              <w:szCs w:val="16"/>
            </w:rPr>
            <w:t xml:space="preserve"> the </w:t>
          </w:r>
          <w:proofErr w:type="spellStart"/>
          <w:r w:rsidRPr="004444DD">
            <w:rPr>
              <w:b/>
              <w:bCs/>
              <w:sz w:val="16"/>
              <w:szCs w:val="16"/>
            </w:rPr>
            <w:t>family</w:t>
          </w:r>
          <w:proofErr w:type="spellEnd"/>
        </w:p>
      </w:tc>
      <w:tc>
        <w:tcPr>
          <w:tcW w:w="3019" w:type="dxa"/>
        </w:tcPr>
        <w:p w14:paraId="4197006D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</w:p>
      </w:tc>
    </w:tr>
    <w:tr w:rsidR="004444DD" w:rsidRPr="004444DD" w14:paraId="67A230BE" w14:textId="77777777" w:rsidTr="004444DD">
      <w:tc>
        <w:tcPr>
          <w:tcW w:w="3018" w:type="dxa"/>
        </w:tcPr>
        <w:p w14:paraId="45F87993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proofErr w:type="spellStart"/>
          <w:r w:rsidRPr="004444DD">
            <w:rPr>
              <w:sz w:val="16"/>
              <w:szCs w:val="16"/>
            </w:rPr>
            <w:t>Rensmur</w:t>
          </w:r>
          <w:proofErr w:type="spellEnd"/>
          <w:r w:rsidRPr="004444DD">
            <w:rPr>
              <w:sz w:val="16"/>
              <w:szCs w:val="16"/>
            </w:rPr>
            <w:t xml:space="preserve"> Skogsvägen 3</w:t>
          </w:r>
        </w:p>
        <w:p w14:paraId="685CC515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r w:rsidRPr="004444DD">
            <w:rPr>
              <w:sz w:val="16"/>
              <w:szCs w:val="16"/>
            </w:rPr>
            <w:t>733 97 Sala</w:t>
          </w:r>
          <w:r>
            <w:rPr>
              <w:sz w:val="16"/>
              <w:szCs w:val="16"/>
            </w:rPr>
            <w:t>, Sweden</w:t>
          </w:r>
        </w:p>
        <w:p w14:paraId="4A0197D0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</w:p>
      </w:tc>
      <w:tc>
        <w:tcPr>
          <w:tcW w:w="3019" w:type="dxa"/>
        </w:tcPr>
        <w:p w14:paraId="3A29D098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r w:rsidRPr="004444DD">
            <w:rPr>
              <w:sz w:val="16"/>
              <w:szCs w:val="16"/>
            </w:rPr>
            <w:t>Tfn + 46 72 395 17 74</w:t>
          </w:r>
        </w:p>
        <w:p w14:paraId="71341C60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r w:rsidRPr="004444DD">
            <w:rPr>
              <w:sz w:val="16"/>
              <w:szCs w:val="16"/>
            </w:rPr>
            <w:t>Tfn + 46 72 395 17 76</w:t>
          </w:r>
        </w:p>
      </w:tc>
      <w:tc>
        <w:tcPr>
          <w:tcW w:w="3019" w:type="dxa"/>
        </w:tcPr>
        <w:p w14:paraId="773181D0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hyperlink r:id="rId1" w:history="1">
            <w:r w:rsidRPr="004444DD">
              <w:rPr>
                <w:rStyle w:val="Hyperlnk"/>
                <w:sz w:val="16"/>
                <w:szCs w:val="16"/>
              </w:rPr>
              <w:t>www.supermoto.se</w:t>
            </w:r>
          </w:hyperlink>
        </w:p>
        <w:p w14:paraId="414DFAFA" w14:textId="77777777" w:rsidR="004444DD" w:rsidRPr="004444DD" w:rsidRDefault="004444DD">
          <w:pPr>
            <w:pStyle w:val="Sidfot"/>
            <w:rPr>
              <w:sz w:val="16"/>
              <w:szCs w:val="16"/>
            </w:rPr>
          </w:pPr>
          <w:hyperlink r:id="rId2" w:history="1">
            <w:r w:rsidRPr="004444DD">
              <w:rPr>
                <w:rStyle w:val="Hyperlnk"/>
                <w:sz w:val="16"/>
                <w:szCs w:val="16"/>
              </w:rPr>
              <w:t>info@supermoto.se</w:t>
            </w:r>
          </w:hyperlink>
        </w:p>
      </w:tc>
    </w:tr>
  </w:tbl>
  <w:p w14:paraId="5434E6C1" w14:textId="77777777" w:rsidR="004444DD" w:rsidRDefault="004444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E6BB" w14:textId="77777777" w:rsidR="00B97C7C" w:rsidRDefault="00B97C7C" w:rsidP="004444DD">
      <w:r>
        <w:separator/>
      </w:r>
    </w:p>
  </w:footnote>
  <w:footnote w:type="continuationSeparator" w:id="0">
    <w:p w14:paraId="651CF7A3" w14:textId="77777777" w:rsidR="00B97C7C" w:rsidRDefault="00B97C7C" w:rsidP="0044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0F34" w14:textId="77777777" w:rsidR="004444DD" w:rsidRDefault="004444D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62C30A" wp14:editId="02E149F4">
          <wp:simplePos x="0" y="0"/>
          <wp:positionH relativeFrom="column">
            <wp:posOffset>5207000</wp:posOffset>
          </wp:positionH>
          <wp:positionV relativeFrom="paragraph">
            <wp:posOffset>-7988</wp:posOffset>
          </wp:positionV>
          <wp:extent cx="464820" cy="349885"/>
          <wp:effectExtent l="0" t="0" r="0" b="0"/>
          <wp:wrapTight wrapText="bothSides">
            <wp:wrapPolygon edited="0">
              <wp:start x="0" y="0"/>
              <wp:lineTo x="0" y="19993"/>
              <wp:lineTo x="20361" y="19993"/>
              <wp:lineTo x="20361" y="0"/>
              <wp:lineTo x="0" y="0"/>
            </wp:wrapPolygon>
          </wp:wrapTight>
          <wp:docPr id="1899249304" name="Bildobjekt 1899249304" descr="En bild som visar vit, linj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49304" name="Bildobjekt 1899249304" descr="En bild som visar vit, linj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DEB7A9" wp14:editId="563893B4">
          <wp:extent cx="2133600" cy="410199"/>
          <wp:effectExtent l="0" t="0" r="0" b="0"/>
          <wp:docPr id="1775504481" name="Bildobjekt 2" descr="En bild som visar text, Teckensnitt, skärmbild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04481" name="Bildobjekt 2" descr="En bild som visar text, Teckensnitt, skärmbild,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016" cy="46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0E"/>
    <w:rsid w:val="000209BE"/>
    <w:rsid w:val="000B0132"/>
    <w:rsid w:val="001A2689"/>
    <w:rsid w:val="001C62B3"/>
    <w:rsid w:val="002E410E"/>
    <w:rsid w:val="004444DD"/>
    <w:rsid w:val="0046275C"/>
    <w:rsid w:val="006A27E4"/>
    <w:rsid w:val="00A31A44"/>
    <w:rsid w:val="00B41CBC"/>
    <w:rsid w:val="00B96738"/>
    <w:rsid w:val="00B97C7C"/>
    <w:rsid w:val="00EE0CB2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123E"/>
  <w15:chartTrackingRefBased/>
  <w15:docId w15:val="{9A021283-8C38-9B4E-B602-C5211FDE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4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4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4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4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4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4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4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44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4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44D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44D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44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44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44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44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4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44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4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4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44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44D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44D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44D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44DD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444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44DD"/>
  </w:style>
  <w:style w:type="paragraph" w:styleId="Sidfot">
    <w:name w:val="footer"/>
    <w:basedOn w:val="Normal"/>
    <w:link w:val="SidfotChar"/>
    <w:uiPriority w:val="99"/>
    <w:unhideWhenUsed/>
    <w:rsid w:val="004444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44DD"/>
  </w:style>
  <w:style w:type="character" w:styleId="Hyperlnk">
    <w:name w:val="Hyperlink"/>
    <w:basedOn w:val="Standardstycketeckensnitt"/>
    <w:uiPriority w:val="99"/>
    <w:unhideWhenUsed/>
    <w:rsid w:val="004444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44D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4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permoto.se" TargetMode="External"/><Relationship Id="rId1" Type="http://schemas.openxmlformats.org/officeDocument/2006/relationships/hyperlink" Target="http://www.supermoto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liehaggqvist/Library/Group%20Containers/UBF8T346G9.Office/User%20Content.localized/Templates.localized/Supermoto%20och%20Svemo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Supermoto och Svemo mall.dotx</Template>
  <TotalTime>6</TotalTime>
  <Pages>1</Pages>
  <Words>129</Words>
  <Characters>687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Annelie Häggqvist</cp:lastModifiedBy>
  <cp:revision>2</cp:revision>
  <dcterms:created xsi:type="dcterms:W3CDTF">2025-03-17T16:55:00Z</dcterms:created>
  <dcterms:modified xsi:type="dcterms:W3CDTF">2025-03-18T15:12:00Z</dcterms:modified>
</cp:coreProperties>
</file>