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ECA2" w14:textId="77777777" w:rsidR="001350EF" w:rsidRPr="00E06F85" w:rsidRDefault="001350EF" w:rsidP="001350EF">
      <w:pPr>
        <w:rPr>
          <w:rFonts w:ascii="Bebas Neue" w:hAnsi="Bebas Neue"/>
        </w:rPr>
      </w:pPr>
      <w:r w:rsidRPr="00E06F85">
        <w:rPr>
          <w:rStyle w:val="Diskretbetoning"/>
          <w:rFonts w:ascii="Bebas Neue" w:hAnsi="Bebas Neue" w:cs="Arial"/>
          <w:i w:val="0"/>
          <w:iCs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DE6D07" wp14:editId="21099BB5">
                <wp:simplePos x="0" y="0"/>
                <wp:positionH relativeFrom="column">
                  <wp:posOffset>-80676</wp:posOffset>
                </wp:positionH>
                <wp:positionV relativeFrom="paragraph">
                  <wp:posOffset>0</wp:posOffset>
                </wp:positionV>
                <wp:extent cx="4152900" cy="588010"/>
                <wp:effectExtent l="0" t="0" r="0" b="0"/>
                <wp:wrapTight wrapText="bothSides">
                  <wp:wrapPolygon edited="0">
                    <wp:start x="396" y="467"/>
                    <wp:lineTo x="330" y="20527"/>
                    <wp:lineTo x="21204" y="20527"/>
                    <wp:lineTo x="21138" y="467"/>
                    <wp:lineTo x="396" y="467"/>
                  </wp:wrapPolygon>
                </wp:wrapTight>
                <wp:docPr id="17324398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78AF" w14:textId="77777777" w:rsidR="001350EF" w:rsidRPr="00FF658A" w:rsidRDefault="001350EF" w:rsidP="001350EF">
                            <w:pP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Startlista 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>SUPERMOTO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E6D0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.35pt;margin-top:0;width:327pt;height:4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" filled="f" stroked="f">
                <v:textbox>
                  <w:txbxContent>
                    <w:p w14:paraId="621978AF" w14:textId="77777777" w:rsidR="001350EF" w:rsidRPr="00FF658A" w:rsidRDefault="001350EF" w:rsidP="001350EF">
                      <w:pPr>
                        <w:rPr>
                          <w:rFonts w:ascii="Bebas Neue" w:hAnsi="Bebas Neue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Startlista </w:t>
                      </w:r>
                      <w:proofErr w:type="spellStart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>SUPERMOTO</w:t>
                      </w:r>
                      <w:proofErr w:type="spellEnd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76EEAC" w14:textId="77777777" w:rsidR="001350EF" w:rsidRPr="00E06F85" w:rsidRDefault="001350EF" w:rsidP="001350EF">
      <w:pPr>
        <w:rPr>
          <w:rFonts w:ascii="Bebas Neue" w:hAnsi="Bebas Neue"/>
        </w:rPr>
      </w:pPr>
    </w:p>
    <w:p w14:paraId="44AF24EF" w14:textId="77777777" w:rsidR="001350EF" w:rsidRPr="00E06F85" w:rsidRDefault="0050246F" w:rsidP="001350EF">
      <w:pPr>
        <w:rPr>
          <w:rFonts w:ascii="Bebas Neue" w:hAnsi="Bebas Neue"/>
        </w:rPr>
      </w:pPr>
      <w:r>
        <w:rPr>
          <w:rFonts w:ascii="Montserrat" w:hAnsi="Montserra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73364" wp14:editId="116B457E">
                <wp:simplePos x="0" y="0"/>
                <wp:positionH relativeFrom="margin">
                  <wp:posOffset>-2525</wp:posOffset>
                </wp:positionH>
                <wp:positionV relativeFrom="paragraph">
                  <wp:posOffset>38381</wp:posOffset>
                </wp:positionV>
                <wp:extent cx="2175539" cy="361950"/>
                <wp:effectExtent l="25400" t="25400" r="85090" b="95250"/>
                <wp:wrapNone/>
                <wp:docPr id="825219586" name="Textruta 82521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39" cy="361950"/>
                        </a:xfrm>
                        <a:prstGeom prst="rect">
                          <a:avLst/>
                        </a:prstGeom>
                        <a:solidFill>
                          <a:srgbClr val="009FD9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1DA261F" w14:textId="7AD2EF6E" w:rsidR="0050246F" w:rsidRPr="00DE2C32" w:rsidRDefault="0050246F" w:rsidP="0050246F">
                            <w:pP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Super</w:t>
                            </w:r>
                            <w:r w:rsidR="00BE54CC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moto</w:t>
                            </w:r>
                            <w:proofErr w:type="spellEnd"/>
                            <w:r w:rsidR="00BE54CC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0F32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OPEN</w:t>
                            </w:r>
                            <w:proofErr w:type="spellEnd"/>
                            <w:r w:rsidR="00040F32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3364" id="_x0000_t202" coordsize="21600,21600" o:spt="202" path="m,l,21600r21600,l21600,xe">
                <v:stroke joinstyle="miter"/>
                <v:path gradientshapeok="t" o:connecttype="rect"/>
              </v:shapetype>
              <v:shape id="Textruta 825219586" o:spid="_x0000_s1027" type="#_x0000_t202" style="position:absolute;margin-left:-.2pt;margin-top:3pt;width:171.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" fillcolor="#009fd9" stroked="f" strokeweight=".5pt">
                <v:shadow on="t" color="black" opacity="26214f" origin="-.5,-.5" offset=".74836mm,.74836mm"/>
                <v:textbox>
                  <w:txbxContent>
                    <w:p w14:paraId="21DA261F" w14:textId="7AD2EF6E" w:rsidR="0050246F" w:rsidRPr="00DE2C32" w:rsidRDefault="0050246F" w:rsidP="0050246F">
                      <w:pP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Super</w:t>
                      </w:r>
                      <w:r w:rsidR="00BE54CC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moto</w:t>
                      </w:r>
                      <w:proofErr w:type="spellEnd"/>
                      <w:r w:rsidR="00BE54CC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40F32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OPEN</w:t>
                      </w:r>
                      <w:proofErr w:type="spellEnd"/>
                      <w:r w:rsidR="00040F32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 xml:space="preserve"> DAM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980"/>
        <w:gridCol w:w="1548"/>
      </w:tblGrid>
      <w:tr w:rsidR="001350EF" w:rsidRPr="00E06F85" w14:paraId="6D278A99" w14:textId="77777777" w:rsidTr="00712346">
        <w:tc>
          <w:tcPr>
            <w:tcW w:w="846" w:type="dxa"/>
          </w:tcPr>
          <w:p w14:paraId="0E28C69C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>
              <w:rPr>
                <w:rFonts w:ascii="Bebas Neue" w:hAnsi="Bebas Neue"/>
                <w:b/>
                <w:bCs/>
              </w:rPr>
              <w:t xml:space="preserve">     </w:t>
            </w:r>
            <w:r w:rsidRPr="00E06F85">
              <w:rPr>
                <w:rFonts w:ascii="Bebas Neue" w:hAnsi="Bebas Neue"/>
                <w:b/>
                <w:bCs/>
              </w:rPr>
              <w:t>#</w:t>
            </w:r>
          </w:p>
        </w:tc>
        <w:tc>
          <w:tcPr>
            <w:tcW w:w="3544" w:type="dxa"/>
          </w:tcPr>
          <w:p w14:paraId="4D5803B8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NAMN</w:t>
            </w:r>
          </w:p>
        </w:tc>
        <w:tc>
          <w:tcPr>
            <w:tcW w:w="2980" w:type="dxa"/>
          </w:tcPr>
          <w:p w14:paraId="44939AC3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KLUBB</w:t>
            </w:r>
          </w:p>
        </w:tc>
        <w:tc>
          <w:tcPr>
            <w:tcW w:w="1548" w:type="dxa"/>
          </w:tcPr>
          <w:p w14:paraId="6DA4FA69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LAND</w:t>
            </w:r>
          </w:p>
        </w:tc>
      </w:tr>
      <w:tr w:rsidR="001350EF" w:rsidRPr="00E06F85" w14:paraId="36F62FA6" w14:textId="77777777" w:rsidTr="00712346">
        <w:tc>
          <w:tcPr>
            <w:tcW w:w="846" w:type="dxa"/>
          </w:tcPr>
          <w:p w14:paraId="20FD048C" w14:textId="3E2C4FCA" w:rsidR="001350EF" w:rsidRPr="00E06F85" w:rsidRDefault="00040F32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153</w:t>
            </w:r>
          </w:p>
        </w:tc>
        <w:tc>
          <w:tcPr>
            <w:tcW w:w="3544" w:type="dxa"/>
          </w:tcPr>
          <w:p w14:paraId="25A4372B" w14:textId="46D00BE2" w:rsidR="001350EF" w:rsidRPr="00E06F85" w:rsidRDefault="00040F32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Evelina </w:t>
            </w:r>
            <w:proofErr w:type="spellStart"/>
            <w:r>
              <w:rPr>
                <w:rFonts w:ascii="Bebas Neue" w:hAnsi="Bebas Neue"/>
              </w:rPr>
              <w:t>hyllman</w:t>
            </w:r>
            <w:proofErr w:type="spellEnd"/>
          </w:p>
        </w:tc>
        <w:tc>
          <w:tcPr>
            <w:tcW w:w="2980" w:type="dxa"/>
          </w:tcPr>
          <w:p w14:paraId="27E52AF7" w14:textId="7EDCE99B" w:rsidR="001350EF" w:rsidRPr="00E06F85" w:rsidRDefault="00040F32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Örebro mk</w:t>
            </w:r>
          </w:p>
        </w:tc>
        <w:tc>
          <w:tcPr>
            <w:tcW w:w="1548" w:type="dxa"/>
          </w:tcPr>
          <w:p w14:paraId="1DADFE01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5B55B529" wp14:editId="6CF430A0">
                  <wp:extent cx="221673" cy="158766"/>
                  <wp:effectExtent l="0" t="0" r="0" b="0"/>
                  <wp:docPr id="130742672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6604784E" w14:textId="77777777" w:rsidTr="00712346">
        <w:tc>
          <w:tcPr>
            <w:tcW w:w="846" w:type="dxa"/>
          </w:tcPr>
          <w:p w14:paraId="1D8ED17E" w14:textId="426628D1" w:rsidR="001350EF" w:rsidRPr="00E06F85" w:rsidRDefault="001350E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0B078E9E" w14:textId="26D7DDD6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3BF6ED95" w14:textId="23FFC93D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0B055116" w14:textId="09384760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</w:tr>
    </w:tbl>
    <w:p w14:paraId="589BA38E" w14:textId="77777777" w:rsidR="00A31A44" w:rsidRDefault="00A31A44"/>
    <w:sectPr w:rsidR="00A31A44" w:rsidSect="006A27E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FF51B" w14:textId="77777777" w:rsidR="00D54750" w:rsidRDefault="00D54750" w:rsidP="001350EF">
      <w:pPr>
        <w:spacing w:after="0" w:line="240" w:lineRule="auto"/>
      </w:pPr>
      <w:r>
        <w:separator/>
      </w:r>
    </w:p>
  </w:endnote>
  <w:endnote w:type="continuationSeparator" w:id="0">
    <w:p w14:paraId="56A1D961" w14:textId="77777777" w:rsidR="00D54750" w:rsidRDefault="00D54750" w:rsidP="001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FBBE" w14:textId="77777777" w:rsidR="00B24D17" w:rsidRDefault="00B24D17">
    <w:pPr>
      <w:pStyle w:val="Sidfot"/>
    </w:pPr>
    <w:r w:rsidRPr="00C92B8D">
      <w:rPr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2C9C7EB4" wp14:editId="0AB58FF1">
          <wp:simplePos x="0" y="0"/>
          <wp:positionH relativeFrom="page">
            <wp:posOffset>46768</wp:posOffset>
          </wp:positionH>
          <wp:positionV relativeFrom="page">
            <wp:posOffset>9626496</wp:posOffset>
          </wp:positionV>
          <wp:extent cx="5760000" cy="1130400"/>
          <wp:effectExtent l="0" t="0" r="0" b="0"/>
          <wp:wrapTight wrapText="bothSides">
            <wp:wrapPolygon edited="0">
              <wp:start x="214" y="0"/>
              <wp:lineTo x="0" y="1092"/>
              <wp:lineTo x="0" y="15654"/>
              <wp:lineTo x="500" y="17474"/>
              <wp:lineTo x="500" y="18202"/>
              <wp:lineTo x="2429" y="21115"/>
              <wp:lineTo x="2786" y="21115"/>
              <wp:lineTo x="3144" y="21115"/>
              <wp:lineTo x="3286" y="21115"/>
              <wp:lineTo x="4358" y="17838"/>
              <wp:lineTo x="21505" y="17110"/>
              <wp:lineTo x="21505" y="16018"/>
              <wp:lineTo x="18433" y="11649"/>
              <wp:lineTo x="17290" y="5097"/>
              <wp:lineTo x="14718" y="4004"/>
              <wp:lineTo x="3001" y="0"/>
              <wp:lineTo x="214" y="0"/>
            </wp:wrapPolygon>
          </wp:wrapTight>
          <wp:docPr id="1" name="Bildobjekt 1" descr="En bild som visar skärmbild, Färggrann, linje, g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ärmbild, Färggrann, linje, gu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7E9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725FCE24" wp14:editId="607420C1">
          <wp:simplePos x="0" y="0"/>
          <wp:positionH relativeFrom="page">
            <wp:posOffset>38100</wp:posOffset>
          </wp:positionH>
          <wp:positionV relativeFrom="page">
            <wp:posOffset>7829550</wp:posOffset>
          </wp:positionV>
          <wp:extent cx="2939898" cy="2839049"/>
          <wp:effectExtent l="0" t="0" r="0" b="0"/>
          <wp:wrapTight wrapText="bothSides">
            <wp:wrapPolygon edited="0">
              <wp:start x="2240" y="0"/>
              <wp:lineTo x="0" y="435"/>
              <wp:lineTo x="0" y="21455"/>
              <wp:lineTo x="20578" y="21455"/>
              <wp:lineTo x="20718" y="20875"/>
              <wp:lineTo x="21418" y="18846"/>
              <wp:lineTo x="21418" y="18121"/>
              <wp:lineTo x="19598" y="16236"/>
              <wp:lineTo x="19878" y="15656"/>
              <wp:lineTo x="18898" y="15077"/>
              <wp:lineTo x="15819" y="13917"/>
              <wp:lineTo x="16518" y="13192"/>
              <wp:lineTo x="16099" y="12612"/>
              <wp:lineTo x="14419" y="11452"/>
              <wp:lineTo x="12179" y="10293"/>
              <wp:lineTo x="9799" y="9278"/>
              <wp:lineTo x="5599" y="6958"/>
              <wp:lineTo x="7839" y="4639"/>
              <wp:lineTo x="6719" y="4059"/>
              <wp:lineTo x="2940" y="2319"/>
              <wp:lineTo x="4340" y="2174"/>
              <wp:lineTo x="4480" y="1015"/>
              <wp:lineTo x="3220" y="0"/>
              <wp:lineTo x="2240" y="0"/>
            </wp:wrapPolygon>
          </wp:wrapTight>
          <wp:docPr id="27" name="Bildobjekt 2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 descr="En bild som visar text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898" cy="283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4955" w14:textId="77777777" w:rsidR="00D54750" w:rsidRDefault="00D54750" w:rsidP="001350EF">
      <w:pPr>
        <w:spacing w:after="0" w:line="240" w:lineRule="auto"/>
      </w:pPr>
      <w:r>
        <w:separator/>
      </w:r>
    </w:p>
  </w:footnote>
  <w:footnote w:type="continuationSeparator" w:id="0">
    <w:p w14:paraId="43A47D07" w14:textId="77777777" w:rsidR="00D54750" w:rsidRDefault="00D54750" w:rsidP="001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E904" w14:textId="77777777" w:rsidR="001350EF" w:rsidRDefault="001350EF">
    <w:pPr>
      <w:pStyle w:val="Sidhuvud"/>
    </w:pPr>
    <w:r w:rsidRPr="00AD40C8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2706DE86" wp14:editId="4D937280">
          <wp:simplePos x="0" y="0"/>
          <wp:positionH relativeFrom="page">
            <wp:posOffset>4887004</wp:posOffset>
          </wp:positionH>
          <wp:positionV relativeFrom="page">
            <wp:posOffset>34334</wp:posOffset>
          </wp:positionV>
          <wp:extent cx="2657475" cy="1981200"/>
          <wp:effectExtent l="0" t="0" r="9525" b="0"/>
          <wp:wrapTight wrapText="bothSides">
            <wp:wrapPolygon edited="0">
              <wp:start x="2013" y="0"/>
              <wp:lineTo x="1239" y="2492"/>
              <wp:lineTo x="2013" y="3323"/>
              <wp:lineTo x="0" y="4154"/>
              <wp:lineTo x="0" y="5400"/>
              <wp:lineTo x="2168" y="6646"/>
              <wp:lineTo x="2168" y="7685"/>
              <wp:lineTo x="8516" y="9969"/>
              <wp:lineTo x="10684" y="10177"/>
              <wp:lineTo x="10529" y="11215"/>
              <wp:lineTo x="11303" y="13292"/>
              <wp:lineTo x="11148" y="15162"/>
              <wp:lineTo x="13781" y="16615"/>
              <wp:lineTo x="17187" y="17031"/>
              <wp:lineTo x="20129" y="19938"/>
              <wp:lineTo x="20439" y="20977"/>
              <wp:lineTo x="20903" y="21392"/>
              <wp:lineTo x="21523" y="21392"/>
              <wp:lineTo x="21523" y="0"/>
              <wp:lineTo x="2013" y="0"/>
            </wp:wrapPolygon>
          </wp:wrapTight>
          <wp:docPr id="2" name="Bildobjekt 2" descr="En bild som visar ka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karta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CC"/>
    <w:rsid w:val="00040F32"/>
    <w:rsid w:val="000B0132"/>
    <w:rsid w:val="001350EF"/>
    <w:rsid w:val="001B1693"/>
    <w:rsid w:val="00242124"/>
    <w:rsid w:val="002E1C18"/>
    <w:rsid w:val="00405A98"/>
    <w:rsid w:val="0050246F"/>
    <w:rsid w:val="006A27E4"/>
    <w:rsid w:val="0072061E"/>
    <w:rsid w:val="0078223C"/>
    <w:rsid w:val="00A31A44"/>
    <w:rsid w:val="00B24D17"/>
    <w:rsid w:val="00B41CBC"/>
    <w:rsid w:val="00B96738"/>
    <w:rsid w:val="00BE54CC"/>
    <w:rsid w:val="00D54750"/>
    <w:rsid w:val="00E95E00"/>
    <w:rsid w:val="00F56A74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E3B0"/>
  <w15:chartTrackingRefBased/>
  <w15:docId w15:val="{8DACBF23-E934-B14F-A80C-9C2CACBA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E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350E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50E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50E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50E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50E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50E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50E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50E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50E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50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50E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50E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50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50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50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50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5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3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50E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5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50EF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350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50E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350E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50E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50EF"/>
    <w:rPr>
      <w:b/>
      <w:bCs/>
      <w:smallCaps/>
      <w:color w:val="2F5496" w:themeColor="accent1" w:themeShade="BF"/>
      <w:spacing w:val="5"/>
    </w:rPr>
  </w:style>
  <w:style w:type="character" w:styleId="Diskretbetoning">
    <w:name w:val="Subtle Emphasis"/>
    <w:basedOn w:val="Standardstycketeckensnitt"/>
    <w:uiPriority w:val="19"/>
    <w:qFormat/>
    <w:rsid w:val="001350EF"/>
    <w:rPr>
      <w:i/>
      <w:iCs/>
      <w:color w:val="404040" w:themeColor="text1" w:themeTint="BF"/>
    </w:rPr>
  </w:style>
  <w:style w:type="table" w:styleId="Tabellrutnt">
    <w:name w:val="Table Grid"/>
    <w:basedOn w:val="Normaltabell"/>
    <w:uiPriority w:val="39"/>
    <w:rsid w:val="0013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3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50EF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13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50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liehaggqvist/Library/Group%20Containers/UBF8T346G9.Office/User%20Content.localized/Templates.localized/Starlista%20supermot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Starlista supermoto.dotx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Annelie Häggqvist</cp:lastModifiedBy>
  <cp:revision>2</cp:revision>
  <dcterms:created xsi:type="dcterms:W3CDTF">2025-07-15T20:24:00Z</dcterms:created>
  <dcterms:modified xsi:type="dcterms:W3CDTF">2025-07-15T20:24:00Z</dcterms:modified>
</cp:coreProperties>
</file>