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745B" w14:textId="77777777" w:rsidR="001350EF" w:rsidRPr="00E06F85" w:rsidRDefault="001350EF" w:rsidP="001350EF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ADBB83" wp14:editId="6BFF6ED9">
                <wp:simplePos x="0" y="0"/>
                <wp:positionH relativeFrom="column">
                  <wp:posOffset>-80676</wp:posOffset>
                </wp:positionH>
                <wp:positionV relativeFrom="paragraph">
                  <wp:posOffset>0</wp:posOffset>
                </wp:positionV>
                <wp:extent cx="4152900" cy="588010"/>
                <wp:effectExtent l="0" t="0" r="0" b="0"/>
                <wp:wrapTight wrapText="bothSides">
                  <wp:wrapPolygon edited="0">
                    <wp:start x="396" y="467"/>
                    <wp:lineTo x="330" y="20527"/>
                    <wp:lineTo x="21204" y="20527"/>
                    <wp:lineTo x="21138" y="467"/>
                    <wp:lineTo x="396" y="467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2F60" w14:textId="77777777" w:rsidR="001350EF" w:rsidRPr="00FF658A" w:rsidRDefault="001350EF" w:rsidP="001350EF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SUPERMOTO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DBB8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35pt;margin-top:0;width:327pt;height:4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" filled="f" stroked="f">
                <v:textbox>
                  <w:txbxContent>
                    <w:p w14:paraId="7F502F60" w14:textId="77777777" w:rsidR="001350EF" w:rsidRPr="00FF658A" w:rsidRDefault="001350EF" w:rsidP="001350EF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</w:t>
                      </w:r>
                      <w:proofErr w:type="spellStart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>SUPERMOTO</w:t>
                      </w:r>
                      <w:proofErr w:type="spellEnd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B39727" w14:textId="77777777" w:rsidR="001350EF" w:rsidRPr="00E06F85" w:rsidRDefault="001350EF" w:rsidP="001350EF">
      <w:pPr>
        <w:rPr>
          <w:rFonts w:ascii="Bebas Neue" w:hAnsi="Bebas Neue"/>
        </w:rPr>
      </w:pPr>
    </w:p>
    <w:p w14:paraId="34BABA0A" w14:textId="77777777" w:rsidR="001350EF" w:rsidRPr="00E06F85" w:rsidRDefault="0050246F" w:rsidP="001350EF">
      <w:pPr>
        <w:rPr>
          <w:rFonts w:ascii="Bebas Neue" w:hAnsi="Bebas Neue"/>
        </w:rPr>
      </w:pPr>
      <w:r>
        <w:rPr>
          <w:rFonts w:ascii="Montserrat" w:hAnsi="Montserra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C6801" wp14:editId="2B3EBADE">
                <wp:simplePos x="0" y="0"/>
                <wp:positionH relativeFrom="margin">
                  <wp:posOffset>-2525</wp:posOffset>
                </wp:positionH>
                <wp:positionV relativeFrom="paragraph">
                  <wp:posOffset>38381</wp:posOffset>
                </wp:positionV>
                <wp:extent cx="2175539" cy="361950"/>
                <wp:effectExtent l="25400" t="25400" r="85090" b="95250"/>
                <wp:wrapNone/>
                <wp:docPr id="825219586" name="Textruta 82521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39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A154E4" w14:textId="2D575018" w:rsidR="0050246F" w:rsidRPr="00DE2C32" w:rsidRDefault="00AE1546" w:rsidP="0050246F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Asfaltscupen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6801" id="_x0000_t202" coordsize="21600,21600" o:spt="202" path="m,l,21600r21600,l21600,xe">
                <v:stroke joinstyle="miter"/>
                <v:path gradientshapeok="t" o:connecttype="rect"/>
              </v:shapetype>
              <v:shape id="Textruta 825219586" o:spid="_x0000_s1027" type="#_x0000_t202" style="position:absolute;margin-left:-.2pt;margin-top:3pt;width:171.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" fillcolor="#009fd9" stroked="f" strokeweight=".5pt">
                <v:shadow on="t" color="black" opacity="26214f" origin="-.5,-.5" offset=".74836mm,.74836mm"/>
                <v:textbox>
                  <w:txbxContent>
                    <w:p w14:paraId="40A154E4" w14:textId="2D575018" w:rsidR="0050246F" w:rsidRPr="00DE2C32" w:rsidRDefault="00AE1546" w:rsidP="0050246F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 xml:space="preserve">Asfaltscupen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1350EF" w:rsidRPr="00E06F85" w14:paraId="5B99DE68" w14:textId="77777777" w:rsidTr="00712346">
        <w:tc>
          <w:tcPr>
            <w:tcW w:w="846" w:type="dxa"/>
          </w:tcPr>
          <w:p w14:paraId="7A7FE9AC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183455BC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2AC9D6A7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1C3C97D7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1350EF" w:rsidRPr="00E06F85" w14:paraId="7B819E40" w14:textId="77777777" w:rsidTr="00712346">
        <w:tc>
          <w:tcPr>
            <w:tcW w:w="846" w:type="dxa"/>
          </w:tcPr>
          <w:p w14:paraId="2A1F2A57" w14:textId="3796B1A8" w:rsidR="001350EF" w:rsidRPr="00E06F85" w:rsidRDefault="00AE1546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100</w:t>
            </w:r>
          </w:p>
        </w:tc>
        <w:tc>
          <w:tcPr>
            <w:tcW w:w="3544" w:type="dxa"/>
          </w:tcPr>
          <w:p w14:paraId="08A8108B" w14:textId="1DEFEF87" w:rsidR="001350EF" w:rsidRPr="00E06F85" w:rsidRDefault="00AE1546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PATRIK KERTTU</w:t>
            </w:r>
          </w:p>
        </w:tc>
        <w:tc>
          <w:tcPr>
            <w:tcW w:w="2980" w:type="dxa"/>
          </w:tcPr>
          <w:p w14:paraId="328F5C2B" w14:textId="5810A69F" w:rsidR="001350EF" w:rsidRPr="00E06F85" w:rsidRDefault="00AE1546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KORTEDALA MK</w:t>
            </w:r>
          </w:p>
        </w:tc>
        <w:tc>
          <w:tcPr>
            <w:tcW w:w="1548" w:type="dxa"/>
          </w:tcPr>
          <w:p w14:paraId="40CFB5E3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2F86970" wp14:editId="174AD82B">
                  <wp:extent cx="221673" cy="158766"/>
                  <wp:effectExtent l="0" t="0" r="0" b="0"/>
                  <wp:docPr id="981821782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4285CDBE" w14:textId="77777777" w:rsidTr="00712346">
        <w:tc>
          <w:tcPr>
            <w:tcW w:w="846" w:type="dxa"/>
          </w:tcPr>
          <w:p w14:paraId="3D4E74B3" w14:textId="64FEDBC4" w:rsidR="001350EF" w:rsidRPr="00E06F85" w:rsidRDefault="001E4479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76</w:t>
            </w:r>
          </w:p>
        </w:tc>
        <w:tc>
          <w:tcPr>
            <w:tcW w:w="3544" w:type="dxa"/>
          </w:tcPr>
          <w:p w14:paraId="05DFDBE2" w14:textId="15F585F1" w:rsidR="001350EF" w:rsidRPr="00E06F85" w:rsidRDefault="001E447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Martin </w:t>
            </w:r>
            <w:proofErr w:type="spellStart"/>
            <w:r>
              <w:rPr>
                <w:rFonts w:ascii="Bebas Neue" w:hAnsi="Bebas Neue"/>
              </w:rPr>
              <w:t>dahlén</w:t>
            </w:r>
            <w:proofErr w:type="spellEnd"/>
            <w:r>
              <w:rPr>
                <w:rFonts w:ascii="Bebas Neue" w:hAnsi="Bebas Neue"/>
              </w:rPr>
              <w:t xml:space="preserve"> </w:t>
            </w:r>
            <w:proofErr w:type="spellStart"/>
            <w:r>
              <w:rPr>
                <w:rFonts w:ascii="Bebas Neue" w:hAnsi="Bebas Neue"/>
              </w:rPr>
              <w:t>ekwall</w:t>
            </w:r>
            <w:proofErr w:type="spellEnd"/>
          </w:p>
        </w:tc>
        <w:tc>
          <w:tcPr>
            <w:tcW w:w="2980" w:type="dxa"/>
          </w:tcPr>
          <w:p w14:paraId="7803334E" w14:textId="72BE04F5" w:rsidR="001350EF" w:rsidRPr="00E06F85" w:rsidRDefault="001E447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Ulricehamns mk</w:t>
            </w:r>
          </w:p>
        </w:tc>
        <w:tc>
          <w:tcPr>
            <w:tcW w:w="1548" w:type="dxa"/>
          </w:tcPr>
          <w:p w14:paraId="2DD43F1C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6012A40F" wp14:editId="2041CC64">
                  <wp:extent cx="221673" cy="158766"/>
                  <wp:effectExtent l="0" t="0" r="0" b="0"/>
                  <wp:docPr id="607038649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748E6452" w14:textId="77777777" w:rsidTr="00712346">
        <w:tc>
          <w:tcPr>
            <w:tcW w:w="846" w:type="dxa"/>
          </w:tcPr>
          <w:p w14:paraId="2232D12F" w14:textId="26454985" w:rsidR="001350EF" w:rsidRPr="00E06F85" w:rsidRDefault="001350E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128FC5C7" w14:textId="2F09CE8A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30A324A2" w14:textId="13C95D3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7DC11D4F" w14:textId="4AD0056F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</w:tr>
      <w:tr w:rsidR="001350EF" w:rsidRPr="00E06F85" w14:paraId="69BF8C05" w14:textId="77777777" w:rsidTr="00712346">
        <w:tc>
          <w:tcPr>
            <w:tcW w:w="846" w:type="dxa"/>
          </w:tcPr>
          <w:p w14:paraId="15AB8B1D" w14:textId="77777777" w:rsidR="001350EF" w:rsidRPr="00E06F85" w:rsidRDefault="001350E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</w:p>
        </w:tc>
        <w:tc>
          <w:tcPr>
            <w:tcW w:w="3544" w:type="dxa"/>
          </w:tcPr>
          <w:p w14:paraId="71048B9C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2980" w:type="dxa"/>
          </w:tcPr>
          <w:p w14:paraId="566CC2BA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  <w:tc>
          <w:tcPr>
            <w:tcW w:w="1548" w:type="dxa"/>
          </w:tcPr>
          <w:p w14:paraId="25773882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</w:p>
        </w:tc>
      </w:tr>
    </w:tbl>
    <w:p w14:paraId="746B8FE1" w14:textId="77777777" w:rsidR="001350EF" w:rsidRDefault="001350EF" w:rsidP="001350EF"/>
    <w:p w14:paraId="5D7B9270" w14:textId="77799640" w:rsidR="00A31A44" w:rsidRDefault="00AE1546" w:rsidP="00AE1546">
      <w:pPr>
        <w:tabs>
          <w:tab w:val="left" w:pos="8205"/>
        </w:tabs>
      </w:pPr>
      <w:r>
        <w:tab/>
      </w:r>
    </w:p>
    <w:sectPr w:rsidR="00A31A44" w:rsidSect="006A27E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77E4" w14:textId="77777777" w:rsidR="0032182E" w:rsidRDefault="0032182E" w:rsidP="001350EF">
      <w:pPr>
        <w:spacing w:after="0" w:line="240" w:lineRule="auto"/>
      </w:pPr>
      <w:r>
        <w:separator/>
      </w:r>
    </w:p>
  </w:endnote>
  <w:endnote w:type="continuationSeparator" w:id="0">
    <w:p w14:paraId="4C7BE3E8" w14:textId="77777777" w:rsidR="0032182E" w:rsidRDefault="0032182E" w:rsidP="001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E12B" w14:textId="77777777" w:rsidR="00B24D17" w:rsidRDefault="00B24D17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369B112D" wp14:editId="75EEAB42">
          <wp:simplePos x="0" y="0"/>
          <wp:positionH relativeFrom="page">
            <wp:posOffset>46768</wp:posOffset>
          </wp:positionH>
          <wp:positionV relativeFrom="page">
            <wp:posOffset>9626496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602D00DB" wp14:editId="3986B165">
          <wp:simplePos x="0" y="0"/>
          <wp:positionH relativeFrom="page">
            <wp:posOffset>38100</wp:posOffset>
          </wp:positionH>
          <wp:positionV relativeFrom="page">
            <wp:posOffset>7829550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077F" w14:textId="77777777" w:rsidR="0032182E" w:rsidRDefault="0032182E" w:rsidP="001350EF">
      <w:pPr>
        <w:spacing w:after="0" w:line="240" w:lineRule="auto"/>
      </w:pPr>
      <w:r>
        <w:separator/>
      </w:r>
    </w:p>
  </w:footnote>
  <w:footnote w:type="continuationSeparator" w:id="0">
    <w:p w14:paraId="5145BE99" w14:textId="77777777" w:rsidR="0032182E" w:rsidRDefault="0032182E" w:rsidP="001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1BCB" w14:textId="77777777" w:rsidR="001350EF" w:rsidRDefault="001350EF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3FF36BB7" wp14:editId="78783520">
          <wp:simplePos x="0" y="0"/>
          <wp:positionH relativeFrom="page">
            <wp:posOffset>4887004</wp:posOffset>
          </wp:positionH>
          <wp:positionV relativeFrom="page">
            <wp:posOffset>34334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46"/>
    <w:rsid w:val="000B0132"/>
    <w:rsid w:val="001350EF"/>
    <w:rsid w:val="001737B2"/>
    <w:rsid w:val="001B1693"/>
    <w:rsid w:val="001E4479"/>
    <w:rsid w:val="00242124"/>
    <w:rsid w:val="0032182E"/>
    <w:rsid w:val="003A0128"/>
    <w:rsid w:val="0050246F"/>
    <w:rsid w:val="00580001"/>
    <w:rsid w:val="005A6FF8"/>
    <w:rsid w:val="006A27E4"/>
    <w:rsid w:val="0072061E"/>
    <w:rsid w:val="0078223C"/>
    <w:rsid w:val="00A31A44"/>
    <w:rsid w:val="00AE1546"/>
    <w:rsid w:val="00B24D17"/>
    <w:rsid w:val="00B41CBC"/>
    <w:rsid w:val="00B96738"/>
    <w:rsid w:val="00D15DA6"/>
    <w:rsid w:val="00F56A74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824"/>
  <w15:chartTrackingRefBased/>
  <w15:docId w15:val="{8587E9E5-FEBA-4741-BF2E-CF139ED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350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0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0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0E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0E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3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0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0E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35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0E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350E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0E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0EF"/>
    <w:rPr>
      <w:b/>
      <w:bCs/>
      <w:smallCaps/>
      <w:color w:val="2F5496" w:themeColor="accent1" w:themeShade="BF"/>
      <w:spacing w:val="5"/>
    </w:rPr>
  </w:style>
  <w:style w:type="character" w:styleId="Diskretbetoning">
    <w:name w:val="Subtle Emphasis"/>
    <w:basedOn w:val="Standardstycketeckensnitt"/>
    <w:uiPriority w:val="19"/>
    <w:qFormat/>
    <w:rsid w:val="001350EF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13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50EF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50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tarlista%20supermo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Starlista supermoto.dotx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2</cp:revision>
  <dcterms:created xsi:type="dcterms:W3CDTF">2025-07-15T20:23:00Z</dcterms:created>
  <dcterms:modified xsi:type="dcterms:W3CDTF">2025-07-15T20:23:00Z</dcterms:modified>
</cp:coreProperties>
</file>